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756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293EAA" w14:paraId="58BF6C3A" w14:textId="77777777" w:rsidTr="307F6E07">
        <w:trPr>
          <w:trHeight w:val="2028"/>
        </w:trPr>
        <w:tc>
          <w:tcPr>
            <w:tcW w:w="3600" w:type="dxa"/>
            <w:vAlign w:val="bottom"/>
          </w:tcPr>
          <w:p w14:paraId="179A136B" w14:textId="0C6F84E3" w:rsidR="001B2ABD" w:rsidRDefault="001B2ABD" w:rsidP="00E07233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0CE7A05A" w14:textId="4C980118" w:rsidR="001B2ABD" w:rsidRDefault="001B2ABD" w:rsidP="0018424E"/>
        </w:tc>
        <w:tc>
          <w:tcPr>
            <w:tcW w:w="6470" w:type="dxa"/>
            <w:vAlign w:val="center"/>
          </w:tcPr>
          <w:p w14:paraId="65C2D963" w14:textId="6D92654F" w:rsidR="00A427FC" w:rsidRPr="004A125C" w:rsidRDefault="00000000" w:rsidP="00A427FC">
            <w:pPr>
              <w:pStyle w:val="Title"/>
              <w:rPr>
                <w:rStyle w:val="Hoofd"/>
              </w:rPr>
            </w:pPr>
            <w:sdt>
              <w:sdtPr>
                <w:rPr>
                  <w:rStyle w:val="Hoofd"/>
                </w:rPr>
                <w:id w:val="161670463"/>
                <w:placeholder>
                  <w:docPart w:val="CC688D3099794AF1873752154346961F"/>
                </w:placeholder>
                <w15:appearance w15:val="hidden"/>
              </w:sdtPr>
              <w:sdtContent>
                <w:r w:rsidR="00423877">
                  <w:rPr>
                    <w:rStyle w:val="Hoofd"/>
                  </w:rPr>
                  <w:t>Maxime Friart</w:t>
                </w:r>
              </w:sdtContent>
            </w:sdt>
          </w:p>
          <w:p w14:paraId="5CB2F720" w14:textId="3D8F0876" w:rsidR="00E07233" w:rsidRPr="000F12EB" w:rsidRDefault="00000000" w:rsidP="00A427FC">
            <w:pPr>
              <w:pStyle w:val="Title"/>
              <w:rPr>
                <w:rStyle w:val="Subhoofd"/>
              </w:rPr>
            </w:pPr>
            <w:sdt>
              <w:sdtPr>
                <w:rPr>
                  <w:rStyle w:val="Subhoofd"/>
                </w:rPr>
                <w:id w:val="-1054081882"/>
                <w:placeholder>
                  <w:docPart w:val="69185F7683DE4AF9BBD88791169CAEDE"/>
                </w:placeholder>
                <w15:appearance w15:val="hidden"/>
              </w:sdtPr>
              <w:sdtEndPr>
                <w:rPr>
                  <w:rStyle w:val="DefaultParagraphFont"/>
                  <w:rFonts w:asciiTheme="minorHAnsi" w:hAnsiTheme="minorHAnsi"/>
                  <w:b/>
                  <w:sz w:val="40"/>
                  <w:szCs w:val="40"/>
                </w:rPr>
              </w:sdtEndPr>
              <w:sdtContent>
                <w:r w:rsidR="002F62E8">
                  <w:rPr>
                    <w:rStyle w:val="Subhoofd"/>
                  </w:rPr>
                  <w:t xml:space="preserve">IT TECHNICIAN </w:t>
                </w:r>
                <w:r w:rsidR="00F72B78">
                  <w:rPr>
                    <w:rStyle w:val="Subhoofd"/>
                  </w:rPr>
                  <w:t xml:space="preserve">&amp; </w:t>
                </w:r>
                <w:r w:rsidR="00423877">
                  <w:rPr>
                    <w:rStyle w:val="Subhoofd"/>
                  </w:rPr>
                  <w:t>system engineer</w:t>
                </w:r>
                <w:r w:rsidR="002F62E8">
                  <w:rPr>
                    <w:rStyle w:val="Subhoofd"/>
                  </w:rPr>
                  <w:t xml:space="preserve"> </w:t>
                </w:r>
              </w:sdtContent>
            </w:sdt>
          </w:p>
        </w:tc>
      </w:tr>
      <w:tr w:rsidR="001B2ABD" w14:paraId="605FA05C" w14:textId="77777777" w:rsidTr="307F6E07">
        <w:tc>
          <w:tcPr>
            <w:tcW w:w="3600" w:type="dxa"/>
          </w:tcPr>
          <w:p w14:paraId="42A7D299" w14:textId="4AA95992" w:rsidR="001B2ABD" w:rsidRPr="00156C23" w:rsidRDefault="001A5C50" w:rsidP="00EA239F">
            <w:pPr>
              <w:pStyle w:val="Heading3"/>
              <w:rPr>
                <w:lang w:val="en-GB"/>
              </w:rPr>
            </w:pPr>
            <w:r w:rsidRPr="001A5C50">
              <w:rPr>
                <w:lang w:val="en-GB"/>
              </w:rPr>
              <w:t>TECHNICAL SKILLS &amp; METHODOLOGIES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495"/>
            </w:tblGrid>
            <w:tr w:rsidR="002960D6" w:rsidRPr="002A5B50" w14:paraId="55A94EE0" w14:textId="77777777" w:rsidTr="00D12D39">
              <w:bookmarkStart w:id="0" w:name="Dots" w:colFirst="1" w:colLast="1" w:displacedByCustomXml="next"/>
              <w:sdt>
                <w:sdtPr>
                  <w:id w:val="-1957089573"/>
                  <w:placeholder>
                    <w:docPart w:val="426C393BA0E143E4AE8C4A80F769A886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6DBD0023" w14:textId="5734F1AD" w:rsidR="002960D6" w:rsidRPr="00A04113" w:rsidRDefault="003C299B" w:rsidP="00F72061">
                      <w:pPr>
                        <w:framePr w:hSpace="180" w:wrap="around" w:vAnchor="page" w:hAnchor="margin" w:y="1756"/>
                      </w:pPr>
                      <w:r>
                        <w:t>Hardware</w:t>
                      </w:r>
                    </w:p>
                  </w:tc>
                </w:sdtContent>
              </w:sdt>
              <w:bookmarkStart w:id="1" w:name="_Hlk20763996"/>
              <w:tc>
                <w:tcPr>
                  <w:tcW w:w="1495" w:type="dxa"/>
                </w:tcPr>
                <w:p w14:paraId="06BB2C90" w14:textId="16700080" w:rsidR="002960D6" w:rsidRPr="00156C23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-1868593403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365891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960D6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975259974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365891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bookmarkStart w:id="2" w:name="_Hlk20763949"/>
                  <w:r w:rsidR="002960D6" w:rsidRPr="00156C23">
                    <w:rPr>
                      <w:lang w:val="en-GB"/>
                    </w:rPr>
                    <w:t xml:space="preserve">  </w:t>
                  </w:r>
                  <w:bookmarkStart w:id="3" w:name="_Hlk20763866"/>
                  <w:sdt>
                    <w:sdtPr>
                      <w:rPr>
                        <w:lang w:val="en-GB"/>
                      </w:rPr>
                      <w:id w:val="1666058219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5545CB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bookmarkStart w:id="4" w:name="_Hlk20763964"/>
                  <w:bookmarkEnd w:id="2"/>
                  <w:bookmarkEnd w:id="3"/>
                  <w:r w:rsidR="00D12D39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400493425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3C299B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bookmarkEnd w:id="1"/>
                  <w:bookmarkEnd w:id="4"/>
                </w:p>
              </w:tc>
            </w:tr>
            <w:tr w:rsidR="001A41F5" w:rsidRPr="002A5B50" w14:paraId="0C948A1D" w14:textId="77777777" w:rsidTr="00D12D39">
              <w:tc>
                <w:tcPr>
                  <w:tcW w:w="1865" w:type="dxa"/>
                </w:tcPr>
                <w:p w14:paraId="01CA9EC2" w14:textId="62B59BF0" w:rsidR="001A41F5" w:rsidRDefault="009C7E20" w:rsidP="00F72061">
                  <w:pPr>
                    <w:framePr w:hSpace="180" w:wrap="around" w:vAnchor="page" w:hAnchor="margin" w:y="1756"/>
                  </w:pPr>
                  <w:r>
                    <w:t>Cabling</w:t>
                  </w:r>
                </w:p>
              </w:tc>
              <w:tc>
                <w:tcPr>
                  <w:tcW w:w="1495" w:type="dxa"/>
                </w:tcPr>
                <w:p w14:paraId="553926DB" w14:textId="63C49002" w:rsidR="001A41F5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-1905289026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1A41F5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1A41F5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60692161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1A41F5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1A41F5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730192425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1A41F5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1A41F5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898738400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1D4D80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</w:p>
              </w:tc>
            </w:tr>
            <w:tr w:rsidR="001A41F5" w:rsidRPr="002A5B50" w14:paraId="5E40EE4C" w14:textId="77777777" w:rsidTr="00D12D39">
              <w:tc>
                <w:tcPr>
                  <w:tcW w:w="1865" w:type="dxa"/>
                </w:tcPr>
                <w:p w14:paraId="2D80F0F7" w14:textId="620B0075" w:rsidR="001A41F5" w:rsidRDefault="00AE7297" w:rsidP="00F72061">
                  <w:pPr>
                    <w:framePr w:hSpace="180" w:wrap="around" w:vAnchor="page" w:hAnchor="margin" w:y="1756"/>
                  </w:pPr>
                  <w:r>
                    <w:t>Migrations</w:t>
                  </w:r>
                </w:p>
              </w:tc>
              <w:tc>
                <w:tcPr>
                  <w:tcW w:w="1495" w:type="dxa"/>
                </w:tcPr>
                <w:p w14:paraId="46A90C12" w14:textId="0640F2BD" w:rsidR="001A41F5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1179321568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1A41F5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1A41F5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309664991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1D4D80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1A41F5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393315082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BB0232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1A41F5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076826484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1A41F5">
                        <w:rPr>
                          <w:rFonts w:ascii="Times New Roman" w:hAnsi="Times New Roman" w:cs="Times New Roman"/>
                          <w:lang w:val="en-GB"/>
                        </w:rPr>
                        <w:t>○</w:t>
                      </w:r>
                    </w:sdtContent>
                  </w:sdt>
                </w:p>
              </w:tc>
            </w:tr>
            <w:tr w:rsidR="0027386C" w:rsidRPr="002A5B50" w14:paraId="6170713A" w14:textId="77777777" w:rsidTr="00D12D39">
              <w:sdt>
                <w:sdtPr>
                  <w:id w:val="-1669238826"/>
                  <w:placeholder>
                    <w:docPart w:val="829BE1104BC7403FBA3F01106A91ECCB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2A8E6BD0" w14:textId="24C50A55" w:rsidR="0027386C" w:rsidRDefault="0027386C" w:rsidP="00F72061">
                      <w:pPr>
                        <w:framePr w:hSpace="180" w:wrap="around" w:vAnchor="page" w:hAnchor="margin" w:y="1756"/>
                      </w:pPr>
                      <w:r>
                        <w:t xml:space="preserve">Monitoring 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34CAC190" w14:textId="6A3D3777" w:rsidR="0027386C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1610545566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701231594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436861910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61143754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BB0232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</w:p>
              </w:tc>
            </w:tr>
            <w:tr w:rsidR="0027386C" w:rsidRPr="002A5B50" w14:paraId="7F0DBC8D" w14:textId="77777777" w:rsidTr="00D12D39">
              <w:sdt>
                <w:sdtPr>
                  <w:id w:val="-1243174406"/>
                  <w:placeholder>
                    <w:docPart w:val="6A29CAA4CEF648D2A660BC010E99627E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5B43DAEA" w14:textId="07C47564" w:rsidR="0027386C" w:rsidRPr="00156C23" w:rsidRDefault="0027386C" w:rsidP="00F72061">
                      <w:pPr>
                        <w:framePr w:hSpace="180" w:wrap="around" w:vAnchor="page" w:hAnchor="margin" w:y="1756"/>
                        <w:rPr>
                          <w:lang w:val="en-GB"/>
                        </w:rPr>
                      </w:pPr>
                      <w:r>
                        <w:t xml:space="preserve">Assembling 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5532204B" w14:textId="0CEC609F" w:rsidR="0027386C" w:rsidRPr="00156C23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1130981502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62851910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428240087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F7D13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158299375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1D4D80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</w:p>
              </w:tc>
            </w:tr>
            <w:tr w:rsidR="0027386C" w:rsidRPr="002A5B50" w14:paraId="6862BDB3" w14:textId="77777777" w:rsidTr="00D12D39">
              <w:sdt>
                <w:sdtPr>
                  <w:id w:val="-1809010353"/>
                  <w:placeholder>
                    <w:docPart w:val="8933120A148F471E81C85D8D5C85F28D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4D076F39" w14:textId="7D27054A" w:rsidR="0027386C" w:rsidRPr="00156C23" w:rsidRDefault="00000000" w:rsidP="00F72061">
                      <w:pPr>
                        <w:framePr w:hSpace="180" w:wrap="around" w:vAnchor="page" w:hAnchor="margin" w:y="1756"/>
                        <w:rPr>
                          <w:lang w:val="en-GB"/>
                        </w:rPr>
                      </w:pPr>
                      <w:sdt>
                        <w:sdtPr>
                          <w:id w:val="-1364746666"/>
                          <w:placeholder>
                            <w:docPart w:val="104ABBC0B074430EB299ACA511DF7C93"/>
                          </w:placeholder>
                          <w15:appearance w15:val="hidden"/>
                        </w:sdtPr>
                        <w:sdtContent>
                          <w:r w:rsidR="0027386C">
                            <w:t>Electricity</w:t>
                          </w:r>
                        </w:sdtContent>
                      </w:sdt>
                      <w:r w:rsidR="0027386C">
                        <w:t xml:space="preserve"> 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3142BD3E" w14:textId="7080F74B" w:rsidR="0027386C" w:rsidRPr="00156C23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1657256412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711878935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2105454826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90323C">
                        <w:rPr>
                          <w:rFonts w:ascii="Times New Roman" w:hAnsi="Times New Roman" w:cs="Times New Roman"/>
                          <w:lang w:val="en-GB"/>
                        </w:rPr>
                        <w:t>○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369952201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F7D13">
                        <w:rPr>
                          <w:rFonts w:ascii="Times New Roman" w:hAnsi="Times New Roman" w:cs="Times New Roman"/>
                          <w:lang w:val="en-GB"/>
                        </w:rPr>
                        <w:t>○</w:t>
                      </w:r>
                    </w:sdtContent>
                  </w:sdt>
                </w:p>
              </w:tc>
            </w:tr>
            <w:tr w:rsidR="0027386C" w:rsidRPr="002A5B50" w14:paraId="64C4DD15" w14:textId="77777777" w:rsidTr="00D12D39">
              <w:sdt>
                <w:sdtPr>
                  <w:id w:val="-1441443053"/>
                  <w:placeholder>
                    <w:docPart w:val="A18FF50AB89749129053028A0BDF9161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3120CF25" w14:textId="6C6C154F" w:rsidR="0027386C" w:rsidRDefault="00000000" w:rsidP="00F72061">
                      <w:pPr>
                        <w:framePr w:hSpace="180" w:wrap="around" w:vAnchor="page" w:hAnchor="margin" w:y="1756"/>
                      </w:pPr>
                      <w:sdt>
                        <w:sdtPr>
                          <w:id w:val="1740745657"/>
                          <w:placeholder>
                            <w:docPart w:val="2093C5FCDD264A26B7679BF54DC67369"/>
                          </w:placeholder>
                          <w15:appearance w15:val="hidden"/>
                        </w:sdtPr>
                        <w:sdtContent>
                          <w:r w:rsidR="0027386C">
                            <w:t>Basic Network skills</w:t>
                          </w:r>
                        </w:sdtContent>
                      </w:sdt>
                      <w:r w:rsidR="0027386C">
                        <w:t xml:space="preserve"> 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52B78061" w14:textId="56E95C5D" w:rsidR="0027386C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772201688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401365975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809090125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926380449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F7D13">
                        <w:rPr>
                          <w:rFonts w:ascii="Times New Roman" w:hAnsi="Times New Roman" w:cs="Times New Roman"/>
                          <w:lang w:val="en-GB"/>
                        </w:rPr>
                        <w:t>○</w:t>
                      </w:r>
                    </w:sdtContent>
                  </w:sdt>
                </w:p>
              </w:tc>
            </w:tr>
            <w:tr w:rsidR="0027386C" w:rsidRPr="002A5B50" w14:paraId="2DA4B559" w14:textId="77777777" w:rsidTr="00D12D39">
              <w:sdt>
                <w:sdtPr>
                  <w:id w:val="-1283951484"/>
                  <w:placeholder>
                    <w:docPart w:val="D83F0A624AEF4568ACCBE8441ED16ABE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0C6E409A" w14:textId="73910F91" w:rsidR="0027386C" w:rsidRDefault="0027386C" w:rsidP="00F72061">
                      <w:pPr>
                        <w:framePr w:hSpace="180" w:wrap="around" w:vAnchor="page" w:hAnchor="margin" w:y="1756"/>
                      </w:pPr>
                      <w:r>
                        <w:t>O365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7CB101F3" w14:textId="334BFC20" w:rsidR="0027386C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1587115364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577131361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418701518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543590127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BB0232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</w:p>
              </w:tc>
            </w:tr>
            <w:tr w:rsidR="0027386C" w:rsidRPr="002A5B50" w14:paraId="7EE56C09" w14:textId="77777777" w:rsidTr="00D12D39">
              <w:sdt>
                <w:sdtPr>
                  <w:id w:val="-438606787"/>
                  <w:placeholder>
                    <w:docPart w:val="14866D0FC80244C68E76B926BDEEB098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2F14757D" w14:textId="09A382A7" w:rsidR="0027386C" w:rsidRPr="00156C23" w:rsidRDefault="0027386C" w:rsidP="00F72061">
                      <w:pPr>
                        <w:framePr w:hSpace="180" w:wrap="around" w:vAnchor="page" w:hAnchor="margin" w:y="1756"/>
                        <w:rPr>
                          <w:lang w:val="en-GB"/>
                        </w:rPr>
                      </w:pPr>
                      <w:r>
                        <w:t>Active Directory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3EEC00BF" w14:textId="16A4B4F8" w:rsidR="0027386C" w:rsidRPr="00156C23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162438448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744713567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554356454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96668E">
                        <w:rPr>
                          <w:rFonts w:ascii="Times New Roman" w:hAnsi="Times New Roman" w:cs="Times New Roman"/>
                          <w:lang w:val="en-GB"/>
                        </w:rPr>
                        <w:t>○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020545528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 w:rsidRPr="00156C23">
                        <w:rPr>
                          <w:lang w:val="en-GB"/>
                        </w:rPr>
                        <w:t>○</w:t>
                      </w:r>
                    </w:sdtContent>
                  </w:sdt>
                </w:p>
              </w:tc>
            </w:tr>
            <w:tr w:rsidR="0027386C" w:rsidRPr="002A5B50" w14:paraId="75BA85C9" w14:textId="77777777" w:rsidTr="00D12D39">
              <w:sdt>
                <w:sdtPr>
                  <w:id w:val="-1506124803"/>
                  <w:placeholder>
                    <w:docPart w:val="7D7FDF36FED04E9E91DD021082B1A235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426E8E81" w14:textId="4A8B22CD" w:rsidR="0027386C" w:rsidRPr="00156C23" w:rsidRDefault="0027386C" w:rsidP="00F72061">
                      <w:pPr>
                        <w:framePr w:hSpace="180" w:wrap="around" w:vAnchor="page" w:hAnchor="margin" w:y="1756"/>
                        <w:rPr>
                          <w:lang w:val="en-GB"/>
                        </w:rPr>
                      </w:pPr>
                      <w:r>
                        <w:t>Windows server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265DC0CF" w14:textId="37DA2DD4" w:rsidR="0027386C" w:rsidRPr="00156C23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693898865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443571689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980336220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7B5B8B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826965800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 w:rsidRPr="00156C23">
                        <w:rPr>
                          <w:rFonts w:ascii="Times New Roman" w:hAnsi="Times New Roman" w:cs="Times New Roman"/>
                          <w:lang w:val="en-GB"/>
                        </w:rPr>
                        <w:t>○</w:t>
                      </w:r>
                    </w:sdtContent>
                  </w:sdt>
                </w:p>
              </w:tc>
            </w:tr>
            <w:tr w:rsidR="0027386C" w:rsidRPr="002A5B50" w14:paraId="56EDACB9" w14:textId="77777777" w:rsidTr="00D12D39">
              <w:sdt>
                <w:sdtPr>
                  <w:id w:val="-1437436312"/>
                  <w:placeholder>
                    <w:docPart w:val="5611741E1A4F4797A6F797C476B78649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1D6F350B" w14:textId="5A2E8524" w:rsidR="0027386C" w:rsidRDefault="0027386C" w:rsidP="00F72061">
                      <w:pPr>
                        <w:framePr w:hSpace="180" w:wrap="around" w:vAnchor="page" w:hAnchor="margin" w:y="1756"/>
                      </w:pPr>
                      <w:proofErr w:type="spellStart"/>
                      <w:r>
                        <w:t>VmWare</w:t>
                      </w:r>
                      <w:proofErr w:type="spellEnd"/>
                      <w:r>
                        <w:t xml:space="preserve"> Horizon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4E52BB71" w14:textId="2105C9D2" w:rsidR="0027386C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-687906557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219565613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655647265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○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313833316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D2383A">
                        <w:rPr>
                          <w:rFonts w:ascii="Times New Roman" w:hAnsi="Times New Roman" w:cs="Times New Roman"/>
                          <w:lang w:val="en-GB"/>
                        </w:rPr>
                        <w:t>○</w:t>
                      </w:r>
                    </w:sdtContent>
                  </w:sdt>
                </w:p>
              </w:tc>
            </w:tr>
            <w:tr w:rsidR="0027386C" w:rsidRPr="002A5B50" w14:paraId="1330A7D5" w14:textId="77777777" w:rsidTr="00D12D39">
              <w:sdt>
                <w:sdtPr>
                  <w:id w:val="-637422546"/>
                  <w:placeholder>
                    <w:docPart w:val="6A0DA79174854FF3B471253EEACD11BC"/>
                  </w:placeholder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5EC5F6CE" w14:textId="570423C4" w:rsidR="0027386C" w:rsidRDefault="0027386C" w:rsidP="00F72061">
                      <w:pPr>
                        <w:framePr w:hSpace="180" w:wrap="around" w:vAnchor="page" w:hAnchor="margin" w:y="1756"/>
                      </w:pPr>
                      <w:r>
                        <w:t>Windows Client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6B9A22A9" w14:textId="52BC581D" w:rsidR="0027386C" w:rsidRDefault="00000000" w:rsidP="00F72061">
                  <w:pPr>
                    <w:framePr w:hSpace="180" w:wrap="around" w:vAnchor="page" w:hAnchor="margin" w:y="1756"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-1223128221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1552992352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1148870004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F7620A">
                        <w:rPr>
                          <w:rFonts w:ascii="Times New Roman" w:hAnsi="Times New Roman" w:cs="Times New Roman"/>
                          <w:lang w:val="en-GB"/>
                        </w:rPr>
                        <w:t>●</w:t>
                      </w:r>
                    </w:sdtContent>
                  </w:sdt>
                  <w:r w:rsidR="0027386C" w:rsidRPr="00156C23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2048291083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27386C" w:rsidRPr="00156C23">
                        <w:rPr>
                          <w:lang w:val="en-GB"/>
                        </w:rPr>
                        <w:t>○</w:t>
                      </w:r>
                    </w:sdtContent>
                  </w:sdt>
                </w:p>
              </w:tc>
            </w:tr>
          </w:tbl>
          <w:bookmarkEnd w:id="0" w:displacedByCustomXml="next"/>
          <w:sdt>
            <w:sdtPr>
              <w:id w:val="-1244715253"/>
              <w:placeholder>
                <w:docPart w:val="DefaultPlaceholder_-1854013440"/>
              </w:placeholder>
              <w15:appearance w15:val="hidden"/>
            </w:sdtPr>
            <w:sdtContent>
              <w:p w14:paraId="06D3C417" w14:textId="63932564" w:rsidR="002960D6" w:rsidRPr="00156C23" w:rsidRDefault="002960D6" w:rsidP="00EA239F">
                <w:pPr>
                  <w:pStyle w:val="Heading3"/>
                  <w:rPr>
                    <w:lang w:val="en-GB"/>
                  </w:rPr>
                </w:pPr>
                <w:r w:rsidRPr="00EA239F">
                  <w:t>Languages</w:t>
                </w:r>
              </w:p>
            </w:sdtContent>
          </w:sd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495"/>
            </w:tblGrid>
            <w:tr w:rsidR="002960D6" w14:paraId="5E2528B9" w14:textId="77777777" w:rsidTr="00791542">
              <w:bookmarkStart w:id="5" w:name="_Hlk19035999" w:displacedByCustomXml="next"/>
              <w:sdt>
                <w:sdtPr>
                  <w:id w:val="-1457168493"/>
                  <w:lock w:val="sdtContentLocked"/>
                  <w:placeholder>
                    <w:docPart w:val="D872D7F12D214236B0B49F6147AAC08C"/>
                  </w:placeholder>
                  <w:showingPlcHdr/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05165C28" w14:textId="31561B93" w:rsidR="002960D6" w:rsidRPr="0018424E" w:rsidRDefault="002A5B50" w:rsidP="00F72061">
                      <w:pPr>
                        <w:framePr w:hSpace="180" w:wrap="around" w:vAnchor="page" w:hAnchor="margin" w:y="1756"/>
                      </w:pPr>
                      <w:r w:rsidRPr="001218D9">
                        <w:t>Dutch</w:t>
                      </w:r>
                    </w:p>
                  </w:tc>
                </w:sdtContent>
              </w:sdt>
              <w:bookmarkEnd w:id="5" w:displacedByCustomXml="prev"/>
              <w:tc>
                <w:tcPr>
                  <w:tcW w:w="1495" w:type="dxa"/>
                </w:tcPr>
                <w:p w14:paraId="45DA2E0B" w14:textId="63E420CD" w:rsidR="002960D6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1659761512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866336">
                        <w:rPr>
                          <w:rFonts w:ascii="Times New Roman" w:hAnsi="Times New Roman" w:cs="Times New Roman"/>
                        </w:rPr>
                        <w:t>●</w:t>
                      </w:r>
                    </w:sdtContent>
                  </w:sdt>
                  <w:r w:rsidR="00BC5340" w:rsidRPr="0018424E">
                    <w:t xml:space="preserve">  </w:t>
                  </w:r>
                  <w:sdt>
                    <w:sdtPr>
                      <w:id w:val="1563134718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866336">
                        <w:rPr>
                          <w:rFonts w:ascii="Times New Roman" w:hAnsi="Times New Roman" w:cs="Times New Roman"/>
                        </w:rPr>
                        <w:t>●</w:t>
                      </w:r>
                    </w:sdtContent>
                  </w:sdt>
                  <w:r w:rsidR="00BC5340" w:rsidRPr="0018424E">
                    <w:t xml:space="preserve">  </w:t>
                  </w:r>
                  <w:sdt>
                    <w:sdtPr>
                      <w:id w:val="-1779088862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081E89">
                        <w:rPr>
                          <w:rFonts w:ascii="Times New Roman" w:hAnsi="Times New Roman" w:cs="Times New Roman"/>
                        </w:rPr>
                        <w:t>●</w:t>
                      </w:r>
                    </w:sdtContent>
                  </w:sdt>
                </w:p>
              </w:tc>
            </w:tr>
            <w:tr w:rsidR="002960D6" w14:paraId="652DA54B" w14:textId="77777777" w:rsidTr="00791542">
              <w:sdt>
                <w:sdtPr>
                  <w:id w:val="-192070046"/>
                  <w:lock w:val="sdtContentLocked"/>
                  <w:placeholder>
                    <w:docPart w:val="96D71A64BCE246DA9DF2BBB6DC6951C0"/>
                  </w:placeholder>
                  <w:showingPlcHdr/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52981B0C" w14:textId="4AF46C9E" w:rsidR="002960D6" w:rsidRPr="0018424E" w:rsidRDefault="002A5B50" w:rsidP="00F72061">
                      <w:pPr>
                        <w:framePr w:hSpace="180" w:wrap="around" w:vAnchor="page" w:hAnchor="margin" w:y="1756"/>
                      </w:pPr>
                      <w:r>
                        <w:t>French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30526D08" w14:textId="2EBA11AE" w:rsidR="002960D6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726499008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866336">
                        <w:rPr>
                          <w:rFonts w:ascii="Times New Roman" w:hAnsi="Times New Roman" w:cs="Times New Roman"/>
                        </w:rPr>
                        <w:t>●</w:t>
                      </w:r>
                    </w:sdtContent>
                  </w:sdt>
                  <w:r w:rsidR="00BC5340" w:rsidRPr="0018424E">
                    <w:t xml:space="preserve">  </w:t>
                  </w:r>
                  <w:sdt>
                    <w:sdtPr>
                      <w:id w:val="-247576815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866336">
                        <w:rPr>
                          <w:rFonts w:ascii="Times New Roman" w:hAnsi="Times New Roman" w:cs="Times New Roman"/>
                        </w:rPr>
                        <w:t>●</w:t>
                      </w:r>
                    </w:sdtContent>
                  </w:sdt>
                  <w:r w:rsidR="00BC5340" w:rsidRPr="0018424E">
                    <w:t xml:space="preserve">  </w:t>
                  </w:r>
                  <w:sdt>
                    <w:sdtPr>
                      <w:id w:val="-1528173948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081E89">
                        <w:rPr>
                          <w:rFonts w:ascii="Times New Roman" w:hAnsi="Times New Roman" w:cs="Times New Roman"/>
                        </w:rPr>
                        <w:t>●</w:t>
                      </w:r>
                    </w:sdtContent>
                  </w:sdt>
                </w:p>
              </w:tc>
            </w:tr>
            <w:tr w:rsidR="002960D6" w14:paraId="7631CF1C" w14:textId="77777777" w:rsidTr="00791542">
              <w:sdt>
                <w:sdtPr>
                  <w:id w:val="-1505587976"/>
                  <w:lock w:val="sdtContentLocked"/>
                  <w:placeholder>
                    <w:docPart w:val="313345E0EE81447486B1B06A580957F5"/>
                  </w:placeholder>
                  <w:showingPlcHdr/>
                  <w15:appearance w15:val="hidden"/>
                </w:sdtPr>
                <w:sdtContent>
                  <w:tc>
                    <w:tcPr>
                      <w:tcW w:w="1865" w:type="dxa"/>
                    </w:tcPr>
                    <w:p w14:paraId="232B22D6" w14:textId="3BBA077D" w:rsidR="002960D6" w:rsidRPr="0018424E" w:rsidRDefault="002A5B50" w:rsidP="00F72061">
                      <w:pPr>
                        <w:framePr w:hSpace="180" w:wrap="around" w:vAnchor="page" w:hAnchor="margin" w:y="1756"/>
                      </w:pPr>
                      <w:r>
                        <w:t>English</w:t>
                      </w:r>
                    </w:p>
                  </w:tc>
                </w:sdtContent>
              </w:sdt>
              <w:tc>
                <w:tcPr>
                  <w:tcW w:w="1495" w:type="dxa"/>
                </w:tcPr>
                <w:p w14:paraId="48E4377F" w14:textId="3A5E1FA8" w:rsidR="002960D6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2140103686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866336">
                        <w:rPr>
                          <w:rFonts w:ascii="Times New Roman" w:hAnsi="Times New Roman" w:cs="Times New Roman"/>
                        </w:rPr>
                        <w:t>●</w:t>
                      </w:r>
                    </w:sdtContent>
                  </w:sdt>
                  <w:r w:rsidR="00BC5340" w:rsidRPr="0018424E">
                    <w:t xml:space="preserve">  </w:t>
                  </w:r>
                  <w:sdt>
                    <w:sdtPr>
                      <w:id w:val="604388146"/>
                      <w15:appearance w15:val="hidden"/>
                      <w14:checkbox>
                        <w14:checked w14:val="1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866336">
                        <w:rPr>
                          <w:rFonts w:ascii="Times New Roman" w:hAnsi="Times New Roman" w:cs="Times New Roman"/>
                        </w:rPr>
                        <w:t>●</w:t>
                      </w:r>
                    </w:sdtContent>
                  </w:sdt>
                  <w:r w:rsidR="00BC5340" w:rsidRPr="0018424E">
                    <w:t xml:space="preserve">  </w:t>
                  </w:r>
                  <w:sdt>
                    <w:sdtPr>
                      <w:id w:val="859864476"/>
                      <w15:appearance w15:val="hidden"/>
                      <w14:checkbox>
                        <w14:checked w14:val="0"/>
                        <w14:checkedState w14:val="25CF" w14:font="Times New Roman"/>
                        <w14:uncheckedState w14:val="25CB" w14:font="Times New Roman"/>
                      </w14:checkbox>
                    </w:sdtPr>
                    <w:sdtContent>
                      <w:r w:rsidR="00BC5340" w:rsidRPr="0018424E">
                        <w:t>○</w:t>
                      </w:r>
                    </w:sdtContent>
                  </w:sdt>
                </w:p>
              </w:tc>
            </w:tr>
          </w:tbl>
          <w:sdt>
            <w:sdtPr>
              <w:id w:val="1730889791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312945C3" w14:textId="2E0D25B2" w:rsidR="00352BCB" w:rsidRPr="0023246F" w:rsidRDefault="0023246F" w:rsidP="00E07233">
                <w:pPr>
                  <w:pStyle w:val="Heading3"/>
                </w:pPr>
                <w:r>
                  <w:t>Personal Interest</w:t>
                </w:r>
              </w:p>
            </w:sdtContent>
          </w:sd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0"/>
            </w:tblGrid>
            <w:tr w:rsidR="00791542" w14:paraId="6EA7AE8E" w14:textId="77777777" w:rsidTr="00791542">
              <w:tc>
                <w:tcPr>
                  <w:tcW w:w="3360" w:type="dxa"/>
                </w:tcPr>
                <w:bookmarkStart w:id="6" w:name="_Hlk19036543"/>
                <w:p w14:paraId="24D7320C" w14:textId="04CE6BF6" w:rsidR="00791542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1444813694"/>
                      <w:placeholder>
                        <w:docPart w:val="BFCD9E209BD64DA987EA58C51DC5E684"/>
                      </w:placeholder>
                      <w15:appearance w15:val="hidden"/>
                    </w:sdtPr>
                    <w:sdtContent>
                      <w:r w:rsidR="00866336">
                        <w:t>Japanese cars</w:t>
                      </w:r>
                    </w:sdtContent>
                  </w:sdt>
                </w:p>
              </w:tc>
            </w:tr>
            <w:tr w:rsidR="00791542" w14:paraId="07D9F316" w14:textId="77777777" w:rsidTr="00791542">
              <w:tc>
                <w:tcPr>
                  <w:tcW w:w="3360" w:type="dxa"/>
                </w:tcPr>
                <w:p w14:paraId="64863E52" w14:textId="5CE16295" w:rsidR="002B7BD0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669480752"/>
                      <w:placeholder>
                        <w:docPart w:val="12B253FD2832426E8689A1C0DDE54E28"/>
                      </w:placeholder>
                      <w15:appearance w15:val="hidden"/>
                    </w:sdtPr>
                    <w:sdtContent>
                      <w:r w:rsidR="00866336">
                        <w:t>3D printing</w:t>
                      </w:r>
                    </w:sdtContent>
                  </w:sdt>
                </w:p>
                <w:p w14:paraId="31E06045" w14:textId="76E0E0C5" w:rsidR="00791542" w:rsidRPr="0018424E" w:rsidRDefault="002B7BD0" w:rsidP="00F72061">
                  <w:pPr>
                    <w:framePr w:hSpace="180" w:wrap="around" w:vAnchor="page" w:hAnchor="margin" w:y="1756"/>
                  </w:pPr>
                  <w:r>
                    <w:t>Sound installations</w:t>
                  </w:r>
                </w:p>
              </w:tc>
            </w:tr>
            <w:tr w:rsidR="00791542" w14:paraId="32267A8C" w14:textId="77777777" w:rsidTr="00791542">
              <w:tc>
                <w:tcPr>
                  <w:tcW w:w="3360" w:type="dxa"/>
                </w:tcPr>
                <w:p w14:paraId="4F4F596D" w14:textId="2278C0F6" w:rsidR="00791542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269465939"/>
                      <w:placeholder>
                        <w:docPart w:val="4CC40AC4C41C484D9070D03F76A28000"/>
                      </w:placeholder>
                      <w15:appearance w15:val="hidden"/>
                    </w:sdtPr>
                    <w:sdtContent>
                      <w:r w:rsidR="00866336">
                        <w:t>RC cars</w:t>
                      </w:r>
                      <w:r w:rsidR="00DC01B1">
                        <w:t xml:space="preserve"> </w:t>
                      </w:r>
                      <w:proofErr w:type="gramStart"/>
                      <w:r w:rsidR="00DC01B1">
                        <w:t>( assembling</w:t>
                      </w:r>
                      <w:proofErr w:type="gramEnd"/>
                      <w:r w:rsidR="00DC01B1">
                        <w:t xml:space="preserve"> from s</w:t>
                      </w:r>
                      <w:r w:rsidR="00B17B3D">
                        <w:t>c</w:t>
                      </w:r>
                      <w:r w:rsidR="00DC01B1">
                        <w:t>ratch )</w:t>
                      </w:r>
                    </w:sdtContent>
                  </w:sdt>
                </w:p>
              </w:tc>
            </w:tr>
          </w:tbl>
          <w:bookmarkEnd w:id="6" w:displacedByCustomXml="next"/>
          <w:sdt>
            <w:sdtPr>
              <w:id w:val="677082253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1B22C587" w14:textId="3C228AA5" w:rsidR="00036450" w:rsidRDefault="00506DC9" w:rsidP="00E07233">
                <w:pPr>
                  <w:pStyle w:val="Heading3"/>
                </w:pPr>
                <w:r>
                  <w:t>Contact</w:t>
                </w:r>
              </w:p>
            </w:sdtContent>
          </w:sd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0"/>
            </w:tblGrid>
            <w:tr w:rsidR="00791542" w14:paraId="3143AA24" w14:textId="77777777" w:rsidTr="00791542">
              <w:tc>
                <w:tcPr>
                  <w:tcW w:w="3360" w:type="dxa"/>
                </w:tcPr>
                <w:p w14:paraId="38731043" w14:textId="063201AC" w:rsidR="00791542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743831265"/>
                      <w:placeholder>
                        <w:docPart w:val="1F5E3F0C7C5E4240B0DCF717F7EC9156"/>
                      </w:placeholder>
                      <w15:appearance w15:val="hidden"/>
                    </w:sdtPr>
                    <w:sdtContent>
                      <w:r w:rsidR="00866336">
                        <w:t xml:space="preserve">Maxime </w:t>
                      </w:r>
                      <w:proofErr w:type="spellStart"/>
                      <w:r w:rsidR="00866336">
                        <w:t>Friart</w:t>
                      </w:r>
                      <w:proofErr w:type="spellEnd"/>
                    </w:sdtContent>
                  </w:sdt>
                </w:p>
              </w:tc>
            </w:tr>
            <w:tr w:rsidR="00791542" w14:paraId="1B798DA5" w14:textId="77777777" w:rsidTr="00791542">
              <w:tc>
                <w:tcPr>
                  <w:tcW w:w="3360" w:type="dxa"/>
                </w:tcPr>
                <w:p w14:paraId="3404142E" w14:textId="77777777" w:rsidR="00791542" w:rsidRDefault="00866336" w:rsidP="00F72061">
                  <w:pPr>
                    <w:framePr w:hSpace="180" w:wrap="around" w:vAnchor="page" w:hAnchor="margin" w:y="1756"/>
                  </w:pPr>
                  <w:r>
                    <w:t>12/07/1990</w:t>
                  </w:r>
                  <w:sdt>
                    <w:sdtPr>
                      <w:id w:val="1564207405"/>
                      <w:lock w:val="sdtContentLocked"/>
                      <w:placeholder>
                        <w:docPart w:val="4896D92BE12043748F53C2DDCD84DC19"/>
                      </w:placeholder>
                      <w:showingPlcHdr/>
                      <w15:appearance w15:val="hidden"/>
                    </w:sdtPr>
                    <w:sdtContent>
                      <w:r w:rsidR="00974F53" w:rsidRPr="00EA239F">
                        <w:t>°</w:t>
                      </w:r>
                    </w:sdtContent>
                  </w:sdt>
                </w:p>
                <w:p w14:paraId="3DAA5D12" w14:textId="77777777" w:rsidR="00E15365" w:rsidRDefault="00E15365" w:rsidP="00F72061">
                  <w:pPr>
                    <w:framePr w:hSpace="180" w:wrap="around" w:vAnchor="page" w:hAnchor="margin" w:y="1756"/>
                  </w:pPr>
                  <w:r>
                    <w:t>+32(0)47209357</w:t>
                  </w:r>
                  <w:r w:rsidR="008A6B2D">
                    <w:t>0</w:t>
                  </w:r>
                </w:p>
                <w:p w14:paraId="0BE2EBB7" w14:textId="4C2130FC" w:rsidR="008A6B2D" w:rsidRPr="00EA239F" w:rsidRDefault="008A6B2D" w:rsidP="00F72061">
                  <w:pPr>
                    <w:framePr w:hSpace="180" w:wrap="around" w:vAnchor="page" w:hAnchor="margin" w:y="1756"/>
                  </w:pPr>
                  <w:r>
                    <w:t>maxfriart@hotmail.com</w:t>
                  </w:r>
                </w:p>
              </w:tc>
            </w:tr>
            <w:tr w:rsidR="00791542" w14:paraId="0AA82ED0" w14:textId="77777777" w:rsidTr="00791542">
              <w:tc>
                <w:tcPr>
                  <w:tcW w:w="3360" w:type="dxa"/>
                </w:tcPr>
                <w:p w14:paraId="213BB555" w14:textId="159765A9" w:rsidR="00791542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1183556314"/>
                      <w:lock w:val="sdtContentLocked"/>
                      <w:placeholder>
                        <w:docPart w:val="DefaultPlaceholder_-1854013440"/>
                      </w:placeholder>
                      <w15:appearance w15:val="hidden"/>
                    </w:sdtPr>
                    <w:sdtContent>
                      <w:r w:rsidR="00506DC9">
                        <w:t>Resident in</w:t>
                      </w:r>
                    </w:sdtContent>
                  </w:sdt>
                  <w:r w:rsidR="00506DC9">
                    <w:t xml:space="preserve"> </w:t>
                  </w:r>
                  <w:sdt>
                    <w:sdtPr>
                      <w:id w:val="1801806385"/>
                      <w:placeholder>
                        <w:docPart w:val="0201D967D17E44CBA2DA23B6FC661D86"/>
                      </w:placeholder>
                      <w15:appearance w15:val="hidden"/>
                    </w:sdtPr>
                    <w:sdtContent>
                      <w:proofErr w:type="spellStart"/>
                      <w:r w:rsidR="00F72061">
                        <w:t>Merchtem</w:t>
                      </w:r>
                      <w:proofErr w:type="spellEnd"/>
                    </w:sdtContent>
                  </w:sdt>
                </w:p>
              </w:tc>
            </w:tr>
            <w:tr w:rsidR="00791542" w14:paraId="54DE6C0A" w14:textId="77777777" w:rsidTr="00791542">
              <w:tc>
                <w:tcPr>
                  <w:tcW w:w="3360" w:type="dxa"/>
                </w:tcPr>
                <w:p w14:paraId="71188620" w14:textId="39A5D74D" w:rsidR="00791542" w:rsidRDefault="00791542" w:rsidP="00F72061">
                  <w:pPr>
                    <w:framePr w:hSpace="180" w:wrap="around" w:vAnchor="page" w:hAnchor="margin" w:y="1756"/>
                  </w:pPr>
                </w:p>
              </w:tc>
            </w:tr>
          </w:tbl>
          <w:p w14:paraId="3725C162" w14:textId="77777777" w:rsidR="004D3011" w:rsidRPr="00EA239F" w:rsidRDefault="004D3011" w:rsidP="0018424E"/>
        </w:tc>
        <w:tc>
          <w:tcPr>
            <w:tcW w:w="720" w:type="dxa"/>
          </w:tcPr>
          <w:p w14:paraId="3E78AB50" w14:textId="77777777" w:rsidR="001B2ABD" w:rsidRPr="00EA239F" w:rsidRDefault="001B2ABD" w:rsidP="0018424E"/>
        </w:tc>
        <w:tc>
          <w:tcPr>
            <w:tcW w:w="6470" w:type="dxa"/>
          </w:tcPr>
          <w:sdt>
            <w:sdtPr>
              <w:rPr>
                <w:color w:val="B85A22" w:themeColor="accent2" w:themeShade="BF"/>
                <w:u w:val="single"/>
              </w:rPr>
              <w:id w:val="1948270555"/>
              <w:lock w:val="sdtLocked"/>
              <w:placeholder>
                <w:docPart w:val="DefaultPlaceholder_-1854013440"/>
              </w:placeholder>
              <w15:appearance w15:val="hidden"/>
            </w:sdtPr>
            <w:sdtEndPr>
              <w:rPr>
                <w:color w:val="auto"/>
                <w:u w:val="none"/>
              </w:rPr>
            </w:sdtEndPr>
            <w:sdtContent>
              <w:p w14:paraId="54037931" w14:textId="52B30D41" w:rsidR="0021555B" w:rsidRPr="00EA239F" w:rsidRDefault="0021555B" w:rsidP="00E07233">
                <w:pPr>
                  <w:pStyle w:val="Heading2"/>
                </w:pPr>
                <w:r>
                  <w:t>Profile</w:t>
                </w:r>
              </w:p>
            </w:sdtContent>
          </w:sdt>
          <w:p w14:paraId="415C8773" w14:textId="4D4876CA" w:rsidR="0048714E" w:rsidRDefault="002D6A80" w:rsidP="007C7224">
            <w:pPr>
              <w:spacing w:line="259" w:lineRule="auto"/>
            </w:pPr>
            <w:r w:rsidRPr="002D6A80">
              <w:t xml:space="preserve">I am </w:t>
            </w:r>
            <w:proofErr w:type="gramStart"/>
            <w:r w:rsidRPr="002D6A80">
              <w:t>a</w:t>
            </w:r>
            <w:proofErr w:type="gramEnd"/>
            <w:r w:rsidRPr="002D6A80">
              <w:t xml:space="preserve"> </w:t>
            </w:r>
            <w:r w:rsidR="00D82D75">
              <w:t xml:space="preserve">IT technician and </w:t>
            </w:r>
            <w:r w:rsidRPr="002D6A80">
              <w:t xml:space="preserve">System Engineer with a great passion for </w:t>
            </w:r>
            <w:r w:rsidR="00D61F69">
              <w:t>hardware</w:t>
            </w:r>
            <w:r>
              <w:t xml:space="preserve">. </w:t>
            </w:r>
            <w:r w:rsidR="00F47BB9">
              <w:t>I am a dynamic, helpful person with strong communication skills.</w:t>
            </w:r>
            <w:r w:rsidR="00010F32">
              <w:t xml:space="preserve"> Curious as I am, I like to discover new tools and </w:t>
            </w:r>
            <w:r w:rsidR="00696172">
              <w:t>new technologies</w:t>
            </w:r>
            <w:r w:rsidR="00CD250E">
              <w:t>. I am a fast learner.</w:t>
            </w:r>
            <w:r w:rsidR="00461B74">
              <w:t xml:space="preserve"> </w:t>
            </w:r>
            <w:r w:rsidR="00623C48">
              <w:t>M</w:t>
            </w:r>
            <w:r w:rsidR="00461B74">
              <w:t>y</w:t>
            </w:r>
            <w:r w:rsidR="00E00469">
              <w:t xml:space="preserve"> </w:t>
            </w:r>
            <w:r w:rsidR="00E00469" w:rsidRPr="00E00469">
              <w:t>diversified skillset</w:t>
            </w:r>
            <w:r w:rsidR="00623C48">
              <w:t xml:space="preserve"> is one of my strong assets: I can adapt easily to</w:t>
            </w:r>
            <w:r w:rsidR="002F75F9">
              <w:t xml:space="preserve"> different kind of projects. </w:t>
            </w:r>
          </w:p>
          <w:p w14:paraId="0D68BF01" w14:textId="77777777" w:rsidR="007C7224" w:rsidRDefault="007C7224" w:rsidP="007C7224">
            <w:pPr>
              <w:spacing w:line="259" w:lineRule="auto"/>
            </w:pPr>
          </w:p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id w:val="-310171138"/>
              <w:placeholder>
                <w:docPart w:val="DefaultPlaceholder_-1854013440"/>
              </w:placeholder>
              <w15:appearance w15:val="hidden"/>
            </w:sdtPr>
            <w:sdtContent>
              <w:p w14:paraId="3D9AFC43" w14:textId="77777777" w:rsidR="006764A8" w:rsidRDefault="0021555B" w:rsidP="00E07233">
                <w:pPr>
                  <w:pStyle w:val="Heading2"/>
                </w:pPr>
                <w:r>
                  <w:t>Work Experience</w:t>
                </w:r>
              </w:p>
              <w:p w14:paraId="1A7C0757" w14:textId="2CB8DFC3" w:rsidR="00996011" w:rsidRPr="0055172B" w:rsidRDefault="00996011" w:rsidP="00996011">
                <w:pPr>
                  <w:rPr>
                    <w:b/>
                    <w:bCs/>
                  </w:rPr>
                </w:pPr>
                <w:proofErr w:type="spellStart"/>
                <w:r>
                  <w:rPr>
                    <w:b/>
                    <w:bCs/>
                  </w:rPr>
                  <w:t>Netflow</w:t>
                </w:r>
                <w:proofErr w:type="spellEnd"/>
                <w:r w:rsidR="006F7CE5">
                  <w:rPr>
                    <w:b/>
                    <w:bCs/>
                  </w:rPr>
                  <w:t>/Xenius</w:t>
                </w:r>
                <w:r w:rsidRPr="006764A8">
                  <w:rPr>
                    <w:b/>
                    <w:bCs/>
                  </w:rPr>
                  <w:t xml:space="preserve"> – System Engineer</w:t>
                </w:r>
                <w:r w:rsidR="006750AB">
                  <w:rPr>
                    <w:b/>
                    <w:bCs/>
                  </w:rPr>
                  <w:t>/Support Engineer</w:t>
                </w:r>
              </w:p>
              <w:p w14:paraId="02A13246" w14:textId="2519B21A" w:rsidR="00996011" w:rsidRPr="00996011" w:rsidRDefault="00221582" w:rsidP="00996011">
                <w:r>
                  <w:t>01</w:t>
                </w:r>
                <w:r w:rsidR="00996011">
                  <w:t>/</w:t>
                </w:r>
                <w:r>
                  <w:t>11</w:t>
                </w:r>
                <w:r w:rsidR="00996011">
                  <w:t xml:space="preserve">/2022 – </w:t>
                </w:r>
                <w:proofErr w:type="spellStart"/>
                <w:r w:rsidR="00996011">
                  <w:t>heden</w:t>
                </w:r>
                <w:proofErr w:type="spellEnd"/>
              </w:p>
              <w:p w14:paraId="7788ED5E" w14:textId="27FC4AC6" w:rsidR="00467E5C" w:rsidRDefault="00467E5C" w:rsidP="00467E5C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Hardware configuration</w:t>
                </w:r>
                <w:r w:rsidR="000B72C8">
                  <w:t>/Installa</w:t>
                </w:r>
                <w:r w:rsidR="007A487D">
                  <w:t>tion</w:t>
                </w:r>
              </w:p>
              <w:p w14:paraId="55879050" w14:textId="0EF646B0" w:rsidR="00F7136F" w:rsidRDefault="00F7136F" w:rsidP="00F7136F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 xml:space="preserve">On site interventions </w:t>
                </w:r>
              </w:p>
              <w:p w14:paraId="4CB82554" w14:textId="77777777" w:rsidR="00F7136F" w:rsidRDefault="00F7136F" w:rsidP="00F7136F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Remote troubleshooting</w:t>
                </w:r>
              </w:p>
              <w:p w14:paraId="4F7CE04E" w14:textId="77777777" w:rsidR="00F7136F" w:rsidRDefault="00F7136F" w:rsidP="00F7136F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Solving Hardware issue’s</w:t>
                </w:r>
              </w:p>
              <w:p w14:paraId="4621D1D7" w14:textId="0E5E4A07" w:rsidR="00996011" w:rsidRDefault="00F7136F" w:rsidP="00603EE1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O365</w:t>
                </w:r>
                <w:r w:rsidR="00603EE1">
                  <w:rPr>
                    <w:b/>
                    <w:bCs/>
                  </w:rPr>
                  <w:t xml:space="preserve">      </w:t>
                </w:r>
                <w:r w:rsidR="00603EE1">
                  <w:t xml:space="preserve"> </w:t>
                </w:r>
              </w:p>
              <w:p w14:paraId="04862040" w14:textId="5762A8FF" w:rsidR="00467E5C" w:rsidRDefault="00F7136F" w:rsidP="00841DD7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User support</w:t>
                </w:r>
              </w:p>
              <w:p w14:paraId="4F0D8FC0" w14:textId="07F7B0CE" w:rsidR="00F51BFC" w:rsidRPr="00603EE1" w:rsidRDefault="00F51BFC" w:rsidP="00B77493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Acronis Cloud backu</w:t>
                </w:r>
                <w:r w:rsidR="00B77493">
                  <w:t>p</w:t>
                </w:r>
              </w:p>
              <w:p w14:paraId="27696D2C" w14:textId="77777777" w:rsidR="00603EE1" w:rsidRDefault="00603EE1" w:rsidP="0055172B">
                <w:pPr>
                  <w:rPr>
                    <w:b/>
                    <w:bCs/>
                  </w:rPr>
                </w:pPr>
              </w:p>
              <w:p w14:paraId="1B472664" w14:textId="7D1267B7" w:rsidR="0055172B" w:rsidRPr="0055172B" w:rsidRDefault="0055172B" w:rsidP="0055172B">
                <w:pPr>
                  <w:rPr>
                    <w:b/>
                    <w:bCs/>
                  </w:rPr>
                </w:pPr>
                <w:r w:rsidRPr="006764A8">
                  <w:rPr>
                    <w:b/>
                    <w:bCs/>
                  </w:rPr>
                  <w:t>First-IT – System Engineer</w:t>
                </w:r>
                <w:r>
                  <w:rPr>
                    <w:b/>
                    <w:bCs/>
                  </w:rPr>
                  <w:t>/Support Engineer</w:t>
                </w:r>
              </w:p>
              <w:p w14:paraId="23A1BB3E" w14:textId="6161963E" w:rsidR="0055172B" w:rsidRPr="00D70596" w:rsidRDefault="0055172B" w:rsidP="0055172B">
                <w:r>
                  <w:t xml:space="preserve">10/01/2022 – </w:t>
                </w:r>
                <w:r w:rsidR="00221582">
                  <w:t>3</w:t>
                </w:r>
                <w:r w:rsidR="00637B0A">
                  <w:t>1</w:t>
                </w:r>
                <w:r w:rsidR="00221582">
                  <w:t>/10/2022</w:t>
                </w:r>
              </w:p>
              <w:p w14:paraId="3D5A1BD0" w14:textId="0843946C" w:rsidR="0055172B" w:rsidRPr="00061247" w:rsidRDefault="0055172B" w:rsidP="0055172B">
                <w:pPr>
                  <w:rPr>
                    <w:b/>
                    <w:bCs/>
                  </w:rPr>
                </w:pPr>
                <w:r w:rsidRPr="00061247">
                  <w:rPr>
                    <w:b/>
                    <w:bCs/>
                  </w:rPr>
                  <w:t xml:space="preserve">Project Managed services </w:t>
                </w:r>
                <w:proofErr w:type="gramStart"/>
                <w:r w:rsidRPr="00061247">
                  <w:rPr>
                    <w:b/>
                    <w:bCs/>
                  </w:rPr>
                  <w:t>First-IT</w:t>
                </w:r>
                <w:proofErr w:type="gramEnd"/>
              </w:p>
              <w:p w14:paraId="42C6808B" w14:textId="6DD90A91" w:rsidR="00221582" w:rsidRDefault="00221582" w:rsidP="00221582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 xml:space="preserve">On site interventions </w:t>
                </w:r>
              </w:p>
              <w:p w14:paraId="61356532" w14:textId="61CE0F5B" w:rsidR="00637B0A" w:rsidRDefault="00637B0A" w:rsidP="00637B0A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Remote troubleshooting</w:t>
                </w:r>
              </w:p>
              <w:p w14:paraId="2A60D3DF" w14:textId="2FE3CD8E" w:rsidR="00637B0A" w:rsidRDefault="00637B0A" w:rsidP="00637B0A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Solving Hardware issue’s</w:t>
                </w:r>
              </w:p>
              <w:p w14:paraId="44E9C8B6" w14:textId="49E073C7" w:rsidR="0055172B" w:rsidRDefault="0055172B" w:rsidP="0055172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 xml:space="preserve">Creating/remove users in Active Directory + PW </w:t>
                </w:r>
                <w:proofErr w:type="gramStart"/>
                <w:r>
                  <w:t>reset</w:t>
                </w:r>
                <w:proofErr w:type="gramEnd"/>
              </w:p>
              <w:p w14:paraId="5C2CD5CD" w14:textId="77777777" w:rsidR="0055172B" w:rsidRDefault="0055172B" w:rsidP="0055172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O365</w:t>
                </w:r>
              </w:p>
              <w:p w14:paraId="3F12F9FB" w14:textId="77777777" w:rsidR="0055172B" w:rsidRDefault="0055172B" w:rsidP="0055172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Ticketing system</w:t>
                </w:r>
              </w:p>
              <w:p w14:paraId="560CEA39" w14:textId="77777777" w:rsidR="0055172B" w:rsidRDefault="0055172B" w:rsidP="0055172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Azure</w:t>
                </w:r>
              </w:p>
              <w:p w14:paraId="488276F5" w14:textId="77777777" w:rsidR="0055172B" w:rsidRDefault="0055172B" w:rsidP="0055172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Exchange</w:t>
                </w:r>
              </w:p>
              <w:p w14:paraId="1E9D02DA" w14:textId="77777777" w:rsidR="0055172B" w:rsidRDefault="0055172B" w:rsidP="0055172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 xml:space="preserve">Contact with multiple </w:t>
                </w:r>
                <w:proofErr w:type="gramStart"/>
                <w:r>
                  <w:t>vendors</w:t>
                </w:r>
                <w:proofErr w:type="gramEnd"/>
                <w:r>
                  <w:t xml:space="preserve"> </w:t>
                </w:r>
              </w:p>
              <w:p w14:paraId="2D2498CE" w14:textId="77777777" w:rsidR="0055172B" w:rsidRDefault="0055172B" w:rsidP="0055172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From 1</w:t>
                </w:r>
                <w:r w:rsidRPr="006652A1">
                  <w:rPr>
                    <w:vertAlign w:val="superscript"/>
                  </w:rPr>
                  <w:t>st</w:t>
                </w:r>
                <w:r>
                  <w:t xml:space="preserve"> to 3</w:t>
                </w:r>
                <w:r w:rsidRPr="006652A1">
                  <w:rPr>
                    <w:vertAlign w:val="superscript"/>
                  </w:rPr>
                  <w:t>rd</w:t>
                </w:r>
                <w:r>
                  <w:t xml:space="preserve"> line support</w:t>
                </w:r>
              </w:p>
              <w:p w14:paraId="7006F11F" w14:textId="77777777" w:rsidR="0055172B" w:rsidRDefault="0055172B" w:rsidP="0055172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Basic networking</w:t>
                </w:r>
              </w:p>
              <w:p w14:paraId="4809DC6D" w14:textId="77777777" w:rsidR="0055172B" w:rsidRDefault="0055172B" w:rsidP="006764A8">
                <w:pPr>
                  <w:rPr>
                    <w:b/>
                    <w:bCs/>
                  </w:rPr>
                </w:pPr>
              </w:p>
              <w:p w14:paraId="4B6EBB33" w14:textId="590DBCC0" w:rsidR="006764A8" w:rsidRPr="006764A8" w:rsidRDefault="006764A8" w:rsidP="006764A8">
                <w:pPr>
                  <w:rPr>
                    <w:b/>
                    <w:bCs/>
                  </w:rPr>
                </w:pPr>
                <w:r w:rsidRPr="006764A8">
                  <w:rPr>
                    <w:b/>
                    <w:bCs/>
                  </w:rPr>
                  <w:t>System Engineer</w:t>
                </w:r>
              </w:p>
              <w:p w14:paraId="0577F675" w14:textId="775AA140" w:rsidR="006764A8" w:rsidRDefault="006764A8" w:rsidP="006764A8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V</w:t>
                </w:r>
                <w:r w:rsidR="00D76366">
                  <w:t xml:space="preserve">MWare vSphere </w:t>
                </w:r>
                <w:proofErr w:type="spellStart"/>
                <w:r w:rsidR="00D76366">
                  <w:t>ESXi</w:t>
                </w:r>
                <w:proofErr w:type="spellEnd"/>
                <w:r w:rsidR="00D76366">
                  <w:t xml:space="preserve"> and vCenter Administration</w:t>
                </w:r>
              </w:p>
              <w:p w14:paraId="2C3CBE17" w14:textId="3CC6991D" w:rsidR="006764A8" w:rsidRDefault="006764A8" w:rsidP="006764A8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 xml:space="preserve">Windows server </w:t>
                </w:r>
              </w:p>
              <w:p w14:paraId="14F18560" w14:textId="18C24E2F" w:rsidR="006764A8" w:rsidRDefault="006764A8" w:rsidP="006764A8">
                <w:pPr>
                  <w:pStyle w:val="ListParagraph"/>
                  <w:numPr>
                    <w:ilvl w:val="0"/>
                    <w:numId w:val="9"/>
                  </w:numPr>
                </w:pPr>
                <w:proofErr w:type="spellStart"/>
                <w:r>
                  <w:t>Powershell</w:t>
                </w:r>
                <w:proofErr w:type="spellEnd"/>
              </w:p>
              <w:p w14:paraId="2E91A31B" w14:textId="78154050" w:rsidR="00D76366" w:rsidRDefault="00D76366" w:rsidP="006764A8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MS Azure</w:t>
                </w:r>
                <w:r w:rsidR="0078494D">
                  <w:t xml:space="preserve"> AZ-900</w:t>
                </w:r>
              </w:p>
              <w:p w14:paraId="012A97D5" w14:textId="358C54BA" w:rsidR="008671F6" w:rsidRDefault="00D76366" w:rsidP="008671F6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Veeam Backup &amp; Replication</w:t>
                </w:r>
              </w:p>
              <w:p w14:paraId="48B75BB4" w14:textId="77777777" w:rsidR="005545CB" w:rsidRDefault="005545CB" w:rsidP="008671F6"/>
              <w:p w14:paraId="7947AD1E" w14:textId="643B0EE5" w:rsidR="005545CB" w:rsidRPr="00061247" w:rsidRDefault="008671F6" w:rsidP="008671F6">
                <w:pPr>
                  <w:rPr>
                    <w:b/>
                    <w:bCs/>
                  </w:rPr>
                </w:pPr>
                <w:r w:rsidRPr="00061247">
                  <w:rPr>
                    <w:b/>
                    <w:bCs/>
                  </w:rPr>
                  <w:t xml:space="preserve">Project </w:t>
                </w:r>
                <w:proofErr w:type="spellStart"/>
                <w:r w:rsidRPr="00061247">
                  <w:rPr>
                    <w:b/>
                    <w:bCs/>
                  </w:rPr>
                  <w:t>Fedrus</w:t>
                </w:r>
                <w:proofErr w:type="spellEnd"/>
                <w:r w:rsidRPr="00061247">
                  <w:rPr>
                    <w:b/>
                    <w:bCs/>
                  </w:rPr>
                  <w:t xml:space="preserve"> International</w:t>
                </w:r>
              </w:p>
              <w:p w14:paraId="7DD61EC9" w14:textId="46D5EC50" w:rsidR="005545CB" w:rsidRDefault="008671F6" w:rsidP="005545C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Basic 1</w:t>
                </w:r>
                <w:r w:rsidRPr="008671F6">
                  <w:rPr>
                    <w:vertAlign w:val="superscript"/>
                  </w:rPr>
                  <w:t>st</w:t>
                </w:r>
                <w:r>
                  <w:t xml:space="preserve"> line </w:t>
                </w:r>
                <w:proofErr w:type="spellStart"/>
                <w:r w:rsidR="005545CB">
                  <w:t>calltaking</w:t>
                </w:r>
                <w:proofErr w:type="spellEnd"/>
              </w:p>
              <w:p w14:paraId="17D796CD" w14:textId="37EEA152" w:rsidR="005545CB" w:rsidRDefault="005545CB" w:rsidP="005545C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Creating/removing users in Active Directory + PW reset</w:t>
                </w:r>
              </w:p>
              <w:p w14:paraId="58AFA9D8" w14:textId="7C4748F0" w:rsidR="005545CB" w:rsidRDefault="005545CB" w:rsidP="005545C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Staging</w:t>
                </w:r>
              </w:p>
              <w:p w14:paraId="55C61D97" w14:textId="406D4AC3" w:rsidR="005545CB" w:rsidRDefault="005545CB" w:rsidP="005545CB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O365</w:t>
                </w:r>
              </w:p>
              <w:p w14:paraId="15A1994C" w14:textId="77777777" w:rsidR="007C7224" w:rsidRDefault="007C7224" w:rsidP="008671F6"/>
              <w:p w14:paraId="639B2E92" w14:textId="3D45F38A" w:rsidR="008671F6" w:rsidRPr="00061247" w:rsidRDefault="008671F6" w:rsidP="008671F6">
                <w:pPr>
                  <w:rPr>
                    <w:b/>
                    <w:bCs/>
                  </w:rPr>
                </w:pPr>
                <w:r w:rsidRPr="00061247">
                  <w:rPr>
                    <w:b/>
                    <w:bCs/>
                  </w:rPr>
                  <w:lastRenderedPageBreak/>
                  <w:t>Project De Mensen</w:t>
                </w:r>
              </w:p>
              <w:p w14:paraId="71395F65" w14:textId="3D8BF2EF" w:rsidR="008671F6" w:rsidRDefault="008671F6" w:rsidP="008671F6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MacOS</w:t>
                </w:r>
              </w:p>
              <w:p w14:paraId="481F9F0A" w14:textId="4BFFAEBF" w:rsidR="008671F6" w:rsidRDefault="008671F6" w:rsidP="008671F6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 xml:space="preserve">Creating/remove users in Active Directory + PW </w:t>
                </w:r>
                <w:proofErr w:type="gramStart"/>
                <w:r>
                  <w:t>reset</w:t>
                </w:r>
                <w:proofErr w:type="gramEnd"/>
              </w:p>
              <w:p w14:paraId="2ADFBAFE" w14:textId="3BD9E625" w:rsidR="008671F6" w:rsidRDefault="008671F6" w:rsidP="008671F6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RDP</w:t>
                </w:r>
              </w:p>
              <w:p w14:paraId="315EE1F9" w14:textId="74988E3D" w:rsidR="005545CB" w:rsidRDefault="005545CB" w:rsidP="008671F6">
                <w:pPr>
                  <w:pStyle w:val="ListParagraph"/>
                  <w:numPr>
                    <w:ilvl w:val="0"/>
                    <w:numId w:val="9"/>
                  </w:numPr>
                </w:pPr>
                <w:r>
                  <w:t>O365</w:t>
                </w:r>
              </w:p>
              <w:p w14:paraId="4270FD21" w14:textId="77777777" w:rsidR="0071224D" w:rsidRDefault="0071224D" w:rsidP="008671F6"/>
              <w:p w14:paraId="7278B6A8" w14:textId="4564B1C3" w:rsidR="00E27790" w:rsidRDefault="00E27790" w:rsidP="00E27790">
                <w:r>
                  <w:t xml:space="preserve">Operating systems: </w:t>
                </w:r>
                <w:r w:rsidR="009B5763">
                  <w:t xml:space="preserve">Windows </w:t>
                </w:r>
                <w:r w:rsidR="006652A1">
                  <w:t>7, 10 &amp; 11</w:t>
                </w:r>
              </w:p>
              <w:p w14:paraId="1C043595" w14:textId="4C429171" w:rsidR="00E27790" w:rsidRDefault="00E27790" w:rsidP="00E27790">
                <w:r>
                  <w:t xml:space="preserve">Server Operating system: </w:t>
                </w:r>
                <w:r w:rsidR="009B5763">
                  <w:t>Windows 2019</w:t>
                </w:r>
              </w:p>
              <w:p w14:paraId="688853FE" w14:textId="1FA31F45" w:rsidR="00E27790" w:rsidRDefault="00E27790" w:rsidP="00E27790">
                <w:r>
                  <w:t xml:space="preserve">Tools And utilities: </w:t>
                </w:r>
                <w:r w:rsidR="00D76366">
                  <w:t>Putty</w:t>
                </w:r>
                <w:r w:rsidR="00B243C7">
                  <w:t xml:space="preserve">, </w:t>
                </w:r>
                <w:proofErr w:type="spellStart"/>
                <w:r w:rsidR="00B243C7">
                  <w:t>VmWare</w:t>
                </w:r>
                <w:proofErr w:type="spellEnd"/>
                <w:r w:rsidR="00B243C7">
                  <w:t xml:space="preserve"> workstation</w:t>
                </w:r>
                <w:r w:rsidR="008671F6">
                  <w:t>, Active Directory</w:t>
                </w:r>
              </w:p>
              <w:p w14:paraId="164A291B" w14:textId="22A037F3" w:rsidR="00036450" w:rsidRPr="006764A8" w:rsidRDefault="00000000" w:rsidP="00E27790"/>
            </w:sdtContent>
          </w:sdt>
          <w:bookmarkStart w:id="7" w:name="_Hlk18487132"/>
          <w:bookmarkStart w:id="8" w:name="_Hlk19091216"/>
          <w:p w14:paraId="3617C12C" w14:textId="5F1EA15B" w:rsidR="00036450" w:rsidRPr="00EA239F" w:rsidRDefault="00000000" w:rsidP="00E07233">
            <w:pPr>
              <w:pStyle w:val="Heading4"/>
            </w:pPr>
            <w:sdt>
              <w:sdtPr>
                <w:id w:val="1440564181"/>
                <w:placeholder>
                  <w:docPart w:val="8FB37206D95C4AF9B62FAC1BC66D37A3"/>
                </w:placeholder>
                <w15:appearance w15:val="hidden"/>
              </w:sdtPr>
              <w:sdtContent>
                <w:proofErr w:type="spellStart"/>
                <w:r w:rsidR="00365891">
                  <w:t>Ausy</w:t>
                </w:r>
                <w:proofErr w:type="spellEnd"/>
              </w:sdtContent>
            </w:sdt>
            <w:sdt>
              <w:sdtPr>
                <w:id w:val="-914158285"/>
                <w:lock w:val="sdtContentLocked"/>
                <w:placeholder>
                  <w:docPart w:val="F886B9CE09B04F0A85933F453EAD28DB"/>
                </w:placeholder>
                <w:showingPlcHdr/>
                <w15:appearance w15:val="hidden"/>
              </w:sdtPr>
              <w:sdtContent>
                <w:r w:rsidR="00F410F7">
                  <w:t xml:space="preserve"> </w:t>
                </w:r>
                <w:r w:rsidR="00C708B9">
                  <w:t>-</w:t>
                </w:r>
              </w:sdtContent>
            </w:sdt>
            <w:r w:rsidR="00F410F7">
              <w:t xml:space="preserve"> </w:t>
            </w:r>
            <w:sdt>
              <w:sdtPr>
                <w:id w:val="-1315797015"/>
                <w:placeholder>
                  <w:docPart w:val="32F24D5B20E04D3CBE4AB887717D4F46"/>
                </w:placeholder>
                <w15:appearance w15:val="hidden"/>
              </w:sdtPr>
              <w:sdtContent>
                <w:r w:rsidR="00365891">
                  <w:t>A.S.T.R.I.D.</w:t>
                </w:r>
              </w:sdtContent>
            </w:sdt>
            <w:sdt>
              <w:sdtPr>
                <w:id w:val="-56864802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r w:rsidR="00036450">
                  <w:t xml:space="preserve"> </w:t>
                </w:r>
                <w:r w:rsidR="00302640">
                  <w:t>-</w:t>
                </w:r>
              </w:sdtContent>
            </w:sdt>
            <w:r w:rsidR="00036450" w:rsidRPr="00036450">
              <w:t xml:space="preserve"> </w:t>
            </w:r>
            <w:sdt>
              <w:sdtPr>
                <w:id w:val="-1167319978"/>
                <w:placeholder>
                  <w:docPart w:val="9C2ACC369A974313BE6C9318DE32D62E"/>
                </w:placeholder>
                <w15:appearance w15:val="hidden"/>
              </w:sdtPr>
              <w:sdtContent>
                <w:r w:rsidR="006F7CE5">
                  <w:t xml:space="preserve">IT Technician &amp; </w:t>
                </w:r>
                <w:r w:rsidR="00365891">
                  <w:t>System Engineer</w:t>
                </w:r>
              </w:sdtContent>
            </w:sdt>
          </w:p>
          <w:bookmarkEnd w:id="7"/>
          <w:p w14:paraId="485A7456" w14:textId="52FC162B" w:rsidR="00036450" w:rsidRPr="00036450" w:rsidRDefault="00000000" w:rsidP="00E07233">
            <w:pPr>
              <w:pStyle w:val="Date"/>
            </w:pPr>
            <w:sdt>
              <w:sdtPr>
                <w:id w:val="157580464"/>
                <w:placeholder>
                  <w:docPart w:val="1E58145D56344F22ACB314B66E4C53EE"/>
                </w:placeholder>
                <w15:appearance w15:val="hidden"/>
              </w:sdtPr>
              <w:sdtContent>
                <w:r w:rsidR="009A0F25">
                  <w:t>0</w:t>
                </w:r>
                <w:r w:rsidR="00365891">
                  <w:t>1/10/2020</w:t>
                </w:r>
                <w:r w:rsidR="009A0F25">
                  <w:t xml:space="preserve"> </w:t>
                </w:r>
              </w:sdtContent>
            </w:sdt>
            <w:sdt>
              <w:sdtPr>
                <w:id w:val="204810407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r w:rsidR="00036450" w:rsidRPr="00036450">
                  <w:t>–</w:t>
                </w:r>
              </w:sdtContent>
            </w:sdt>
            <w:r w:rsidR="009A0F25">
              <w:t xml:space="preserve"> </w:t>
            </w:r>
            <w:r w:rsidR="00EB104C">
              <w:t>07/01/202</w:t>
            </w:r>
            <w:r w:rsidR="00447157">
              <w:t>2</w:t>
            </w:r>
          </w:p>
          <w:bookmarkStart w:id="9" w:name="_Hlk19091204" w:displacedByCustomXml="next"/>
          <w:sdt>
            <w:sdtPr>
              <w:id w:val="96986982"/>
              <w:placeholder>
                <w:docPart w:val="C706958059064B2AA21A285BB518A7F3"/>
              </w:placeholder>
              <w15:appearance w15:val="hidden"/>
            </w:sdtPr>
            <w:sdtContent>
              <w:p w14:paraId="1A33B21F" w14:textId="0D9D0CAC" w:rsidR="00B77493" w:rsidRDefault="00B77493" w:rsidP="0022158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Migration </w:t>
                </w:r>
                <w:r w:rsidR="000A6247">
                  <w:t>dispatch stations</w:t>
                </w:r>
              </w:p>
              <w:p w14:paraId="4E767C02" w14:textId="6D52BD43" w:rsidR="00221582" w:rsidRDefault="00221582" w:rsidP="0022158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Hardware installation</w:t>
                </w:r>
              </w:p>
              <w:p w14:paraId="2C37569C" w14:textId="7F99E86C" w:rsidR="002E31A3" w:rsidRPr="0018424E" w:rsidRDefault="00A61588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Solving recording problems</w:t>
                </w:r>
              </w:p>
            </w:sdtContent>
          </w:sdt>
          <w:bookmarkEnd w:id="9" w:displacedByCustomXml="prev"/>
          <w:sdt>
            <w:sdtPr>
              <w:id w:val="-1342313837"/>
              <w:placeholder>
                <w:docPart w:val="B8EC2B936F1B41998003170A111A7FAF"/>
              </w:placeholder>
              <w15:appearance w15:val="hidden"/>
            </w:sdtPr>
            <w:sdtContent>
              <w:p w14:paraId="3D2E829A" w14:textId="175F98A6" w:rsidR="00040C46" w:rsidRPr="0018424E" w:rsidRDefault="00A61588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Creation and reset of users in Active directory</w:t>
                </w:r>
              </w:p>
            </w:sdtContent>
          </w:sdt>
          <w:sdt>
            <w:sdtPr>
              <w:id w:val="2093888430"/>
              <w:placeholder>
                <w:docPart w:val="FF7BF677FDA74FFF995E61D36F262728"/>
              </w:placeholder>
              <w15:appearance w15:val="hidden"/>
            </w:sdtPr>
            <w:sdtContent>
              <w:p w14:paraId="30F1274F" w14:textId="29FF9D68" w:rsidR="00AF3AF0" w:rsidRDefault="00EF2D6E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Basic Networking skills</w:t>
                </w:r>
              </w:p>
              <w:p w14:paraId="66ACAB66" w14:textId="68DC12F3" w:rsidR="00063FD3" w:rsidRDefault="00063FD3" w:rsidP="00063FD3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Contact with multiple vendors (support, warranty, Problem </w:t>
                </w:r>
                <w:proofErr w:type="gramStart"/>
                <w:r>
                  <w:t>solving )</w:t>
                </w:r>
                <w:proofErr w:type="gramEnd"/>
              </w:p>
              <w:p w14:paraId="7628D68B" w14:textId="28C37456" w:rsidR="00F44AB7" w:rsidRDefault="00F44AB7" w:rsidP="00B77493">
                <w:pPr>
                  <w:pStyle w:val="ListParagraph"/>
                  <w:numPr>
                    <w:ilvl w:val="0"/>
                    <w:numId w:val="3"/>
                  </w:numPr>
                </w:pPr>
                <w:proofErr w:type="spellStart"/>
                <w:r>
                  <w:t>VmWare</w:t>
                </w:r>
                <w:proofErr w:type="spellEnd"/>
                <w:r>
                  <w:t xml:space="preserve"> Horizon (VDI reset, recompose when a user’s session was stuck) VDI template creation/modification</w:t>
                </w:r>
                <w:r w:rsidR="00E27790">
                  <w:br/>
                </w:r>
              </w:p>
            </w:sdtContent>
          </w:sdt>
          <w:p w14:paraId="4295DCAA" w14:textId="138F1AA7" w:rsidR="00E27790" w:rsidRDefault="00E27790" w:rsidP="00E27790">
            <w:bookmarkStart w:id="10" w:name="_Hlk20764800"/>
            <w:bookmarkEnd w:id="8"/>
            <w:r>
              <w:t xml:space="preserve">Operating systems: Windows </w:t>
            </w:r>
            <w:proofErr w:type="spellStart"/>
            <w:r>
              <w:t>xp</w:t>
            </w:r>
            <w:proofErr w:type="spellEnd"/>
            <w:r>
              <w:t xml:space="preserve"> – Windows 7, windows 10</w:t>
            </w:r>
          </w:p>
          <w:p w14:paraId="0A3F3B1B" w14:textId="7C283AC4" w:rsidR="00E27790" w:rsidRDefault="00E27790" w:rsidP="00E27790">
            <w:r>
              <w:t xml:space="preserve">Server Operating system: windows server </w:t>
            </w:r>
            <w:r w:rsidR="000B4C6F">
              <w:t>2008</w:t>
            </w:r>
            <w:r>
              <w:t>, 2012</w:t>
            </w:r>
            <w:r w:rsidR="000B4C6F">
              <w:t xml:space="preserve">, </w:t>
            </w:r>
            <w:r>
              <w:t>2016</w:t>
            </w:r>
            <w:r w:rsidR="000B4C6F">
              <w:t xml:space="preserve"> &amp; 2019</w:t>
            </w:r>
          </w:p>
          <w:p w14:paraId="6890CF41" w14:textId="638954B1" w:rsidR="004D3011" w:rsidRDefault="00E27790" w:rsidP="00E27790">
            <w:r>
              <w:t>Tools And utilities: Mic</w:t>
            </w:r>
            <w:r w:rsidR="009B5763">
              <w:t>rosoft Office 365</w:t>
            </w:r>
            <w:r>
              <w:t xml:space="preserve"> / Active Directory / FTP server / Tape backups, </w:t>
            </w:r>
            <w:proofErr w:type="spellStart"/>
            <w:r>
              <w:t>VmWare</w:t>
            </w:r>
            <w:proofErr w:type="spellEnd"/>
            <w:r>
              <w:t xml:space="preserve">, </w:t>
            </w:r>
            <w:r w:rsidR="009B5763">
              <w:t>TrendMicro</w:t>
            </w:r>
          </w:p>
          <w:p w14:paraId="7DFD5278" w14:textId="77777777" w:rsidR="00E27790" w:rsidRDefault="00E27790" w:rsidP="0018424E"/>
          <w:p w14:paraId="7D6DDEA4" w14:textId="39B472AF" w:rsidR="009E0521" w:rsidRPr="00EA239F" w:rsidRDefault="00000000" w:rsidP="0017335C">
            <w:pPr>
              <w:pStyle w:val="Heading4"/>
            </w:pPr>
            <w:sdt>
              <w:sdtPr>
                <w:id w:val="-609658998"/>
                <w:placeholder>
                  <w:docPart w:val="74BA4A6FE753493899D9879B6D23A4EF"/>
                </w:placeholder>
                <w15:appearance w15:val="hidden"/>
              </w:sdtPr>
              <w:sdtContent>
                <w:proofErr w:type="spellStart"/>
                <w:r w:rsidR="00A61588">
                  <w:t>Ausy</w:t>
                </w:r>
                <w:proofErr w:type="spellEnd"/>
              </w:sdtContent>
            </w:sdt>
            <w:sdt>
              <w:sdtPr>
                <w:id w:val="-1610968318"/>
                <w:lock w:val="contentLocked"/>
                <w:placeholder>
                  <w:docPart w:val="B7D63833A66A4EF1BF16922186474C22"/>
                </w:placeholder>
                <w:showingPlcHdr/>
                <w15:appearance w15:val="hidden"/>
              </w:sdtPr>
              <w:sdtContent>
                <w:r w:rsidR="009E0521">
                  <w:t xml:space="preserve"> -</w:t>
                </w:r>
              </w:sdtContent>
            </w:sdt>
            <w:r w:rsidR="009E0521">
              <w:t xml:space="preserve"> </w:t>
            </w:r>
            <w:sdt>
              <w:sdtPr>
                <w:id w:val="499695944"/>
                <w:placeholder>
                  <w:docPart w:val="3458D81ED37E40708123D020BC1FA333"/>
                </w:placeholder>
                <w15:appearance w15:val="hidden"/>
              </w:sdtPr>
              <w:sdtContent>
                <w:r w:rsidR="00A61588">
                  <w:t>Proximus</w:t>
                </w:r>
              </w:sdtContent>
            </w:sdt>
            <w:sdt>
              <w:sdtPr>
                <w:id w:val="1494455852"/>
                <w:lock w:val="contentLocked"/>
                <w:placeholder>
                  <w:docPart w:val="14571D40E8D342C0B683CD6C7FECEEF1"/>
                </w:placeholder>
                <w15:appearance w15:val="hidden"/>
              </w:sdtPr>
              <w:sdtContent>
                <w:r w:rsidR="009E0521">
                  <w:t xml:space="preserve"> -</w:t>
                </w:r>
              </w:sdtContent>
            </w:sdt>
            <w:r w:rsidR="009E0521" w:rsidRPr="00036450">
              <w:t xml:space="preserve"> </w:t>
            </w:r>
            <w:sdt>
              <w:sdtPr>
                <w:id w:val="1792859006"/>
                <w:placeholder>
                  <w:docPart w:val="687842332ED14905A234A4FF05A70C08"/>
                </w:placeholder>
                <w15:appearance w15:val="hidden"/>
              </w:sdtPr>
              <w:sdtContent>
                <w:r w:rsidR="00A61588">
                  <w:t>First line service provider</w:t>
                </w:r>
              </w:sdtContent>
            </w:sdt>
          </w:p>
          <w:p w14:paraId="47EBC6E3" w14:textId="1145E8A0" w:rsidR="009E0521" w:rsidRPr="0018424E" w:rsidRDefault="00000000" w:rsidP="003A6706">
            <w:pPr>
              <w:pStyle w:val="Date"/>
            </w:pPr>
            <w:sdt>
              <w:sdtPr>
                <w:id w:val="-607961106"/>
                <w:placeholder>
                  <w:docPart w:val="D80A0F11C22B4554BC7C4BB85D13AB9B"/>
                </w:placeholder>
                <w15:appearance w15:val="hidden"/>
              </w:sdtPr>
              <w:sdtContent>
                <w:r w:rsidR="009A0F25">
                  <w:t>0</w:t>
                </w:r>
                <w:r w:rsidR="00A61588">
                  <w:t xml:space="preserve">1/01/2020 </w:t>
                </w:r>
              </w:sdtContent>
            </w:sdt>
            <w:sdt>
              <w:sdtPr>
                <w:id w:val="-366064446"/>
                <w:lock w:val="contentLocked"/>
                <w:placeholder>
                  <w:docPart w:val="14571D40E8D342C0B683CD6C7FECEEF1"/>
                </w:placeholder>
                <w15:appearance w15:val="hidden"/>
              </w:sdtPr>
              <w:sdtContent>
                <w:r w:rsidR="009E0521" w:rsidRPr="00036450">
                  <w:t>–</w:t>
                </w:r>
              </w:sdtContent>
            </w:sdt>
            <w:sdt>
              <w:sdtPr>
                <w:id w:val="105620719"/>
                <w:placeholder>
                  <w:docPart w:val="A95A5C90409944DAB966C8038C5A685A"/>
                </w:placeholder>
                <w15:appearance w15:val="hidden"/>
              </w:sdtPr>
              <w:sdtContent>
                <w:r w:rsidR="00A61588">
                  <w:t xml:space="preserve"> 30/09/2020</w:t>
                </w:r>
              </w:sdtContent>
            </w:sdt>
          </w:p>
          <w:sdt>
            <w:sdtPr>
              <w:id w:val="-631939713"/>
              <w:placeholder>
                <w:docPart w:val="D8DCBEE797904F639CC885E2057117A2"/>
              </w:placeholder>
              <w15:appearance w15:val="hidden"/>
            </w:sdtPr>
            <w:sdtContent>
              <w:p w14:paraId="4E396893" w14:textId="41286A15" w:rsidR="00221582" w:rsidRDefault="00221582" w:rsidP="0022158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rPr>
                    <w:lang w:val="nl-BE"/>
                  </w:rPr>
                  <w:t>Remote troubleshooting</w:t>
                </w:r>
              </w:p>
              <w:p w14:paraId="55FD9413" w14:textId="4F997C11" w:rsidR="004B0400" w:rsidRDefault="00A61588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Ticket creation for 2/3-line</w:t>
                </w:r>
              </w:p>
              <w:p w14:paraId="618455F0" w14:textId="77777777" w:rsidR="004B0400" w:rsidRDefault="004B0400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Providing correct solutions </w:t>
                </w:r>
              </w:p>
              <w:p w14:paraId="70653FFF" w14:textId="77777777" w:rsidR="00C36E8E" w:rsidRDefault="004B0400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O365</w:t>
                </w:r>
              </w:p>
              <w:p w14:paraId="41F835D6" w14:textId="3FD7408E" w:rsidR="00C36E8E" w:rsidRDefault="00C36E8E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Updating procedures</w:t>
                </w:r>
              </w:p>
            </w:sdtContent>
          </w:sdt>
          <w:sdt>
            <w:sdtPr>
              <w:id w:val="470184480"/>
              <w:placeholder>
                <w:docPart w:val="2F0D6938FA964D958F8B259583209CC8"/>
              </w:placeholder>
              <w15:appearance w15:val="hidden"/>
            </w:sdtPr>
            <w:sdtContent>
              <w:p w14:paraId="1B40FD76" w14:textId="77777777" w:rsidR="008C7D55" w:rsidRDefault="00A61588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Password reset in Active </w:t>
                </w:r>
                <w:proofErr w:type="gramStart"/>
                <w:r>
                  <w:t>directory</w:t>
                </w:r>
                <w:proofErr w:type="gramEnd"/>
              </w:p>
              <w:p w14:paraId="3193B2B3" w14:textId="5DDB50D8" w:rsidR="009E0521" w:rsidRPr="0018424E" w:rsidRDefault="008C7D55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Optimizing workflow</w:t>
                </w:r>
              </w:p>
            </w:sdtContent>
          </w:sdt>
          <w:sdt>
            <w:sdtPr>
              <w:id w:val="-1958562881"/>
              <w:placeholder>
                <w:docPart w:val="989CC549BFBD42D99FEF871F8852298D"/>
              </w:placeholder>
              <w15:appearance w15:val="hidden"/>
            </w:sdtPr>
            <w:sdtContent>
              <w:p w14:paraId="0A3B5D9D" w14:textId="1A8E78CE" w:rsidR="009E0521" w:rsidRPr="0018424E" w:rsidRDefault="00A61588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Solving outlook problems</w:t>
                </w:r>
                <w:r w:rsidR="00E27790">
                  <w:br/>
                </w:r>
              </w:p>
            </w:sdtContent>
          </w:sdt>
          <w:bookmarkEnd w:id="10"/>
          <w:p w14:paraId="007238B7" w14:textId="133BE795" w:rsidR="00200A2C" w:rsidRDefault="00200A2C" w:rsidP="00200A2C">
            <w:pPr>
              <w:rPr>
                <w:lang w:val="en-GB"/>
              </w:rPr>
            </w:pPr>
            <w:r>
              <w:rPr>
                <w:lang w:val="en-GB"/>
              </w:rPr>
              <w:t xml:space="preserve">Operating systems: Windows </w:t>
            </w:r>
            <w:r w:rsidR="00E27790">
              <w:rPr>
                <w:lang w:val="en-GB"/>
              </w:rPr>
              <w:t xml:space="preserve">7 </w:t>
            </w:r>
          </w:p>
          <w:p w14:paraId="38F67230" w14:textId="6CCC96DC" w:rsidR="00200A2C" w:rsidRDefault="00200A2C" w:rsidP="00200A2C">
            <w:pPr>
              <w:rPr>
                <w:lang w:val="en-GB"/>
              </w:rPr>
            </w:pPr>
            <w:r>
              <w:rPr>
                <w:lang w:val="en-GB"/>
              </w:rPr>
              <w:t>Tools and utilities:</w:t>
            </w:r>
            <w:r w:rsidR="00E27790">
              <w:rPr>
                <w:lang w:val="en-GB"/>
              </w:rPr>
              <w:t xml:space="preserve"> </w:t>
            </w:r>
            <w:r w:rsidR="00E27790" w:rsidRPr="00E27790">
              <w:rPr>
                <w:lang w:val="en-GB"/>
              </w:rPr>
              <w:t>O365</w:t>
            </w:r>
            <w:r w:rsidR="00E27790">
              <w:rPr>
                <w:lang w:val="en-GB"/>
              </w:rPr>
              <w:t xml:space="preserve">, Active Directory, RDP, </w:t>
            </w:r>
          </w:p>
          <w:p w14:paraId="7A189AC2" w14:textId="56E5BB2E" w:rsidR="009E0521" w:rsidRPr="00061247" w:rsidRDefault="00200A2C" w:rsidP="0017335C">
            <w:pPr>
              <w:rPr>
                <w:lang w:val="en-GB"/>
              </w:rPr>
            </w:pPr>
            <w:r>
              <w:rPr>
                <w:lang w:val="en-GB"/>
              </w:rPr>
              <w:t>Ticketing tools: Service-now</w:t>
            </w:r>
          </w:p>
          <w:p w14:paraId="1CF5F82B" w14:textId="5497F01F" w:rsidR="009E0521" w:rsidRPr="00EA239F" w:rsidRDefault="00000000" w:rsidP="0017335C">
            <w:pPr>
              <w:pStyle w:val="Heading4"/>
            </w:pPr>
            <w:sdt>
              <w:sdtPr>
                <w:id w:val="-213574405"/>
                <w:placeholder>
                  <w:docPart w:val="7DB07920E8FE4FA281FD280E4BAC3B0C"/>
                </w:placeholder>
                <w15:appearance w15:val="hidden"/>
              </w:sdtPr>
              <w:sdtContent>
                <w:r w:rsidR="00200A2C">
                  <w:br/>
                </w:r>
                <w:proofErr w:type="spellStart"/>
                <w:r w:rsidR="00A61588">
                  <w:t>Ausy</w:t>
                </w:r>
                <w:proofErr w:type="spellEnd"/>
              </w:sdtContent>
            </w:sdt>
            <w:sdt>
              <w:sdtPr>
                <w:id w:val="212386277"/>
                <w:lock w:val="contentLocked"/>
                <w:placeholder>
                  <w:docPart w:val="60268CCAA0FC4F8D9C12147E2B8EBAB7"/>
                </w:placeholder>
                <w:showingPlcHdr/>
                <w15:appearance w15:val="hidden"/>
              </w:sdtPr>
              <w:sdtContent>
                <w:r w:rsidR="009E0521">
                  <w:t xml:space="preserve"> -</w:t>
                </w:r>
              </w:sdtContent>
            </w:sdt>
            <w:r w:rsidR="009E0521">
              <w:t xml:space="preserve"> </w:t>
            </w:r>
            <w:sdt>
              <w:sdtPr>
                <w:id w:val="-882553103"/>
                <w:placeholder>
                  <w:docPart w:val="3ADB50F378E2485C9829931168734DCE"/>
                </w:placeholder>
                <w15:appearance w15:val="hidden"/>
              </w:sdtPr>
              <w:sdtContent>
                <w:r w:rsidR="00A61588">
                  <w:t>NMBS</w:t>
                </w:r>
              </w:sdtContent>
            </w:sdt>
            <w:sdt>
              <w:sdtPr>
                <w:id w:val="-784959524"/>
                <w:lock w:val="contentLocked"/>
                <w:placeholder>
                  <w:docPart w:val="78C778CD3F5A4BDF85844CF5761707E9"/>
                </w:placeholder>
                <w15:appearance w15:val="hidden"/>
              </w:sdtPr>
              <w:sdtContent>
                <w:r w:rsidR="009E0521">
                  <w:t xml:space="preserve"> -</w:t>
                </w:r>
              </w:sdtContent>
            </w:sdt>
            <w:r w:rsidR="009E0521" w:rsidRPr="00036450">
              <w:t xml:space="preserve"> </w:t>
            </w:r>
            <w:sdt>
              <w:sdtPr>
                <w:id w:val="-1683273612"/>
                <w:placeholder>
                  <w:docPart w:val="DB723ECC62D84889ACE9360EFD89D592"/>
                </w:placeholder>
                <w15:appearance w15:val="hidden"/>
              </w:sdtPr>
              <w:sdtContent>
                <w:r w:rsidR="006F7CE5">
                  <w:t>IT Technician</w:t>
                </w:r>
                <w:r w:rsidR="00A61588">
                  <w:t xml:space="preserve"> </w:t>
                </w:r>
              </w:sdtContent>
            </w:sdt>
          </w:p>
          <w:p w14:paraId="28559BC1" w14:textId="2453511F" w:rsidR="009E0521" w:rsidRPr="0018424E" w:rsidRDefault="00000000" w:rsidP="003A6706">
            <w:pPr>
              <w:pStyle w:val="Date"/>
            </w:pPr>
            <w:sdt>
              <w:sdtPr>
                <w:id w:val="-676264898"/>
                <w:placeholder>
                  <w:docPart w:val="E6CAC82F105B44E5897DC7E84FC8E7F8"/>
                </w:placeholder>
                <w15:appearance w15:val="hidden"/>
              </w:sdtPr>
              <w:sdtContent>
                <w:r w:rsidR="009A0F25">
                  <w:t>0</w:t>
                </w:r>
                <w:r w:rsidR="00A61588">
                  <w:t xml:space="preserve">1/10/2019 </w:t>
                </w:r>
              </w:sdtContent>
            </w:sdt>
            <w:sdt>
              <w:sdtPr>
                <w:id w:val="-153226581"/>
                <w:lock w:val="contentLocked"/>
                <w:placeholder>
                  <w:docPart w:val="78C778CD3F5A4BDF85844CF5761707E9"/>
                </w:placeholder>
                <w15:appearance w15:val="hidden"/>
              </w:sdtPr>
              <w:sdtContent>
                <w:r w:rsidR="009E0521" w:rsidRPr="00036450">
                  <w:t>–</w:t>
                </w:r>
              </w:sdtContent>
            </w:sdt>
            <w:sdt>
              <w:sdtPr>
                <w:id w:val="-208733915"/>
                <w:placeholder>
                  <w:docPart w:val="E0A896DE15264C129493EAE4B105B15E"/>
                </w:placeholder>
                <w15:appearance w15:val="hidden"/>
              </w:sdtPr>
              <w:sdtContent>
                <w:r w:rsidR="00A61588">
                  <w:t xml:space="preserve"> 31/12/2019</w:t>
                </w:r>
              </w:sdtContent>
            </w:sdt>
            <w:r w:rsidR="009E0521" w:rsidRPr="0018424E">
              <w:t xml:space="preserve"> </w:t>
            </w:r>
          </w:p>
          <w:sdt>
            <w:sdtPr>
              <w:id w:val="-1915616987"/>
              <w:placeholder>
                <w:docPart w:val="0EF0B7DE704D44D68312B62CFCBAAC69"/>
              </w:placeholder>
              <w15:appearance w15:val="hidden"/>
            </w:sdtPr>
            <w:sdtContent>
              <w:p w14:paraId="4FEB7E06" w14:textId="5814402A" w:rsidR="006F7CE5" w:rsidRDefault="006F7CE5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Migration</w:t>
                </w:r>
              </w:p>
              <w:p w14:paraId="725C9E2E" w14:textId="662D2FF0" w:rsidR="00221582" w:rsidRDefault="00221582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Hardware Replacement</w:t>
                </w:r>
              </w:p>
              <w:p w14:paraId="7744F122" w14:textId="35210C8E" w:rsidR="009E0521" w:rsidRPr="0018424E" w:rsidRDefault="00A61588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Manual backup </w:t>
                </w:r>
              </w:p>
            </w:sdtContent>
          </w:sdt>
          <w:sdt>
            <w:sdtPr>
              <w:id w:val="751863737"/>
              <w:placeholder>
                <w:docPart w:val="4BFBD2BFF0114DDD9EB124F52C0CBD32"/>
              </w:placeholder>
              <w15:appearance w15:val="hidden"/>
            </w:sdtPr>
            <w:sdtContent>
              <w:p w14:paraId="2AE3A422" w14:textId="66B2C224" w:rsidR="009E0521" w:rsidRPr="0018424E" w:rsidRDefault="00A61588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SCCM windows update install</w:t>
                </w:r>
              </w:p>
            </w:sdtContent>
          </w:sdt>
          <w:sdt>
            <w:sdtPr>
              <w:id w:val="884371309"/>
              <w:placeholder>
                <w:docPart w:val="063E9D16D0CC4183B330A645DB821C10"/>
              </w:placeholder>
              <w15:appearance w15:val="hidden"/>
            </w:sdtPr>
            <w:sdtContent>
              <w:p w14:paraId="40ED6C8A" w14:textId="0F92BAA9" w:rsidR="00200A2C" w:rsidRDefault="00200A2C" w:rsidP="00221582"/>
              <w:p w14:paraId="31EA23D6" w14:textId="0EB08C64" w:rsidR="00200A2C" w:rsidRDefault="00200A2C" w:rsidP="00200A2C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Operating systems: Windows XP </w:t>
                </w:r>
                <w:r w:rsidRPr="00200A2C">
                  <w:rPr>
                    <w:lang w:val="en-GB"/>
                  </w:rPr>
                  <w:sym w:font="Wingdings" w:char="F0E0"/>
                </w:r>
                <w:r>
                  <w:rPr>
                    <w:lang w:val="en-GB"/>
                  </w:rPr>
                  <w:t xml:space="preserve"> Windows 7</w:t>
                </w:r>
              </w:p>
              <w:p w14:paraId="7A1C6CB6" w14:textId="5C8C7681" w:rsidR="009E0521" w:rsidRPr="00703C96" w:rsidRDefault="00200A2C" w:rsidP="00200A2C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Tools and utilities: SCCM</w:t>
                </w:r>
              </w:p>
            </w:sdtContent>
          </w:sdt>
          <w:p w14:paraId="0E7558F4" w14:textId="33BE62AD" w:rsidR="009E0521" w:rsidRPr="00EA239F" w:rsidRDefault="00000000" w:rsidP="0017335C">
            <w:pPr>
              <w:pStyle w:val="Heading4"/>
            </w:pPr>
            <w:sdt>
              <w:sdtPr>
                <w:id w:val="-1943760633"/>
                <w:placeholder>
                  <w:docPart w:val="049078D4AD4047AA86C48F708E329018"/>
                </w:placeholder>
                <w15:appearance w15:val="hidden"/>
              </w:sdtPr>
              <w:sdtContent>
                <w:r w:rsidR="008C7D55">
                  <w:br/>
                </w:r>
                <w:proofErr w:type="spellStart"/>
                <w:r w:rsidR="00A61588">
                  <w:t>Ausy</w:t>
                </w:r>
                <w:proofErr w:type="spellEnd"/>
              </w:sdtContent>
            </w:sdt>
            <w:sdt>
              <w:sdtPr>
                <w:id w:val="685720960"/>
                <w:lock w:val="contentLocked"/>
                <w:placeholder>
                  <w:docPart w:val="EE67CE6D763849AA801E9A95C92A8C14"/>
                </w:placeholder>
                <w:showingPlcHdr/>
                <w15:appearance w15:val="hidden"/>
              </w:sdtPr>
              <w:sdtContent>
                <w:r w:rsidR="009E0521">
                  <w:t xml:space="preserve"> -</w:t>
                </w:r>
              </w:sdtContent>
            </w:sdt>
            <w:r w:rsidR="009E0521">
              <w:t xml:space="preserve"> </w:t>
            </w:r>
            <w:sdt>
              <w:sdtPr>
                <w:id w:val="-2085668881"/>
                <w:placeholder>
                  <w:docPart w:val="CFF2215625FD4D44BF9FA993BF1B1047"/>
                </w:placeholder>
                <w15:appearance w15:val="hidden"/>
              </w:sdtPr>
              <w:sdtContent>
                <w:r w:rsidR="00A61588">
                  <w:t>Proximus</w:t>
                </w:r>
              </w:sdtContent>
            </w:sdt>
            <w:sdt>
              <w:sdtPr>
                <w:id w:val="383994635"/>
                <w:lock w:val="contentLocked"/>
                <w:placeholder>
                  <w:docPart w:val="B054FBF1647D4451BC6657CB90B7444A"/>
                </w:placeholder>
                <w15:appearance w15:val="hidden"/>
              </w:sdtPr>
              <w:sdtContent>
                <w:r w:rsidR="009E0521">
                  <w:t xml:space="preserve"> -</w:t>
                </w:r>
              </w:sdtContent>
            </w:sdt>
            <w:r w:rsidR="009E0521" w:rsidRPr="00036450">
              <w:t xml:space="preserve"> </w:t>
            </w:r>
            <w:sdt>
              <w:sdtPr>
                <w:id w:val="1068239523"/>
                <w:placeholder>
                  <w:docPart w:val="7EF8DCD59D194669A8AF3DA6C21CA1BF"/>
                </w:placeholder>
                <w15:appearance w15:val="hidden"/>
              </w:sdtPr>
              <w:sdtContent>
                <w:r w:rsidR="00200A2C">
                  <w:t xml:space="preserve">Support Engineer </w:t>
                </w:r>
                <w:r w:rsidR="00A61588">
                  <w:t xml:space="preserve">Datacenter </w:t>
                </w:r>
              </w:sdtContent>
            </w:sdt>
          </w:p>
          <w:p w14:paraId="730EBB34" w14:textId="7B463B92" w:rsidR="009E0521" w:rsidRPr="0018424E" w:rsidRDefault="00000000" w:rsidP="003A6706">
            <w:pPr>
              <w:pStyle w:val="Date"/>
            </w:pPr>
            <w:sdt>
              <w:sdtPr>
                <w:id w:val="1513423672"/>
                <w:placeholder>
                  <w:docPart w:val="F066F098C94B46918D90A79F63688D19"/>
                </w:placeholder>
                <w15:appearance w15:val="hidden"/>
              </w:sdtPr>
              <w:sdtContent>
                <w:r w:rsidR="009A0F25">
                  <w:t>0</w:t>
                </w:r>
                <w:r w:rsidR="00A61588">
                  <w:t xml:space="preserve">1/09/2016 </w:t>
                </w:r>
              </w:sdtContent>
            </w:sdt>
            <w:sdt>
              <w:sdtPr>
                <w:id w:val="-694221888"/>
                <w:lock w:val="contentLocked"/>
                <w:placeholder>
                  <w:docPart w:val="B054FBF1647D4451BC6657CB90B7444A"/>
                </w:placeholder>
                <w15:appearance w15:val="hidden"/>
              </w:sdtPr>
              <w:sdtContent>
                <w:r w:rsidR="009E0521" w:rsidRPr="00036450">
                  <w:t>–</w:t>
                </w:r>
              </w:sdtContent>
            </w:sdt>
            <w:sdt>
              <w:sdtPr>
                <w:id w:val="949511183"/>
                <w:placeholder>
                  <w:docPart w:val="6BBC03E80BF347EB8FBBA4E58482FDC0"/>
                </w:placeholder>
                <w15:appearance w15:val="hidden"/>
              </w:sdtPr>
              <w:sdtContent>
                <w:r w:rsidR="00A61588">
                  <w:t xml:space="preserve"> 31/08/2019</w:t>
                </w:r>
              </w:sdtContent>
            </w:sdt>
            <w:r w:rsidR="009E0521" w:rsidRPr="0018424E">
              <w:t xml:space="preserve"> </w:t>
            </w:r>
          </w:p>
          <w:sdt>
            <w:sdtPr>
              <w:id w:val="86814561"/>
              <w:placeholder>
                <w:docPart w:val="0EF6842FDA61423F93CAE0088BA0DE75"/>
              </w:placeholder>
              <w15:appearance w15:val="hidden"/>
            </w:sdtPr>
            <w:sdtContent>
              <w:p w14:paraId="0F48C999" w14:textId="5E803BAA" w:rsidR="00200A2C" w:rsidRDefault="00200A2C" w:rsidP="00200A2C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Support via Mail &amp; Phone</w:t>
                </w:r>
              </w:p>
              <w:p w14:paraId="17309E39" w14:textId="27CCF56D" w:rsidR="009E0521" w:rsidRPr="0018424E" w:rsidRDefault="00A61588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Datacenter management</w:t>
                </w:r>
              </w:p>
            </w:sdtContent>
          </w:sdt>
          <w:sdt>
            <w:sdtPr>
              <w:id w:val="2068456091"/>
              <w:placeholder>
                <w:docPart w:val="F3436A0A25C94AD3A8BBB27BD9AC3A64"/>
              </w:placeholder>
              <w15:appearance w15:val="hidden"/>
            </w:sdtPr>
            <w:sdtContent>
              <w:p w14:paraId="3F32AC93" w14:textId="3F2904F9" w:rsidR="009E0521" w:rsidRPr="0018424E" w:rsidRDefault="00A61588" w:rsidP="009E0521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Disaster recovery</w:t>
                </w:r>
              </w:p>
            </w:sdtContent>
          </w:sdt>
          <w:p w14:paraId="6480AD5E" w14:textId="77777777" w:rsidR="00637B0A" w:rsidRDefault="00000000" w:rsidP="0018424E">
            <w:pPr>
              <w:pStyle w:val="ListParagraph"/>
              <w:numPr>
                <w:ilvl w:val="0"/>
                <w:numId w:val="3"/>
              </w:numPr>
            </w:pPr>
            <w:sdt>
              <w:sdtPr>
                <w:id w:val="-217600171"/>
                <w:placeholder>
                  <w:docPart w:val="29497BB2B0D44E1AA76741C4B782EF92"/>
                </w:placeholder>
                <w15:appearance w15:val="hidden"/>
              </w:sdtPr>
              <w:sdtContent>
                <w:r w:rsidR="00A61588">
                  <w:t>Backup tape management</w:t>
                </w:r>
              </w:sdtContent>
            </w:sdt>
            <w:r w:rsidR="009E0521">
              <w:t xml:space="preserve"> </w:t>
            </w:r>
          </w:p>
          <w:p w14:paraId="35A4B4F4" w14:textId="467A7FAB" w:rsidR="006764A8" w:rsidRDefault="00A0423D" w:rsidP="00637B0A">
            <w:pPr>
              <w:pStyle w:val="ListParagraph"/>
            </w:pPr>
            <w:r>
              <w:t xml:space="preserve"> </w:t>
            </w:r>
          </w:p>
          <w:p w14:paraId="564EA77B" w14:textId="29DC5FF0" w:rsidR="006764A8" w:rsidRPr="0055172B" w:rsidRDefault="00200A2C" w:rsidP="0055172B">
            <w:pPr>
              <w:rPr>
                <w:lang w:val="en-GB"/>
              </w:rPr>
            </w:pPr>
            <w:r>
              <w:rPr>
                <w:lang w:val="en-GB"/>
              </w:rPr>
              <w:t>Operating systems: Windows 7</w:t>
            </w:r>
          </w:p>
          <w:p w14:paraId="7FFEB923" w14:textId="77777777" w:rsidR="00703C96" w:rsidRDefault="00703C96" w:rsidP="0018424E">
            <w:pPr>
              <w:pStyle w:val="Heading2"/>
            </w:pPr>
          </w:p>
          <w:p w14:paraId="556631B1" w14:textId="6788A3BF" w:rsidR="00036450" w:rsidRPr="0018424E" w:rsidRDefault="00A25540" w:rsidP="0018424E">
            <w:pPr>
              <w:pStyle w:val="Heading2"/>
            </w:pPr>
            <w:r>
              <w:lastRenderedPageBreak/>
              <w:t>Education &amp; Certificates</w:t>
            </w:r>
          </w:p>
          <w:p w14:paraId="38898F8D" w14:textId="77777777" w:rsidR="00CF4BA8" w:rsidRDefault="00CF4BA8" w:rsidP="00CF4BA8">
            <w:r w:rsidRPr="00671420">
              <w:t>Cloud Tech</w:t>
            </w:r>
            <w:r>
              <w:t xml:space="preserve"> </w:t>
            </w:r>
            <w:r w:rsidRPr="00671420">
              <w:t>Associate Advanced</w:t>
            </w:r>
            <w:r>
              <w:t xml:space="preserve">:           </w:t>
            </w:r>
          </w:p>
          <w:tbl>
            <w:tblPr>
              <w:tblStyle w:val="TableGrid"/>
              <w:tblW w:w="78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1361"/>
              <w:gridCol w:w="1586"/>
              <w:gridCol w:w="1586"/>
            </w:tblGrid>
            <w:tr w:rsidR="00CF4BA8" w14:paraId="574C8E2E" w14:textId="0249CE66" w:rsidTr="00CF4BA8">
              <w:tc>
                <w:tcPr>
                  <w:tcW w:w="2102" w:type="pct"/>
                  <w:vAlign w:val="center"/>
                </w:tcPr>
                <w:p w14:paraId="43448906" w14:textId="54E34556" w:rsidR="00CF4BA8" w:rsidRDefault="00CF4BA8" w:rsidP="00F72061">
                  <w:pPr>
                    <w:framePr w:hSpace="180" w:wrap="around" w:vAnchor="page" w:hAnchor="margin" w:y="1756"/>
                  </w:pPr>
                  <w:r>
                    <w:t xml:space="preserve">- </w:t>
                  </w:r>
                  <w:r w:rsidR="005A36BF" w:rsidRPr="005A36BF">
                    <w:t>Fundamentals</w:t>
                  </w:r>
                </w:p>
              </w:tc>
              <w:tc>
                <w:tcPr>
                  <w:tcW w:w="870" w:type="pct"/>
                  <w:vAlign w:val="center"/>
                </w:tcPr>
                <w:p w14:paraId="37499069" w14:textId="7A002D35" w:rsidR="00CF4BA8" w:rsidRDefault="00CF4BA8" w:rsidP="00F72061">
                  <w:pPr>
                    <w:framePr w:hSpace="180" w:wrap="around" w:vAnchor="page" w:hAnchor="margin" w:y="1756"/>
                  </w:pPr>
                  <w:r>
                    <w:t>2023</w:t>
                  </w:r>
                </w:p>
              </w:tc>
              <w:sdt>
                <w:sdtPr>
                  <w:id w:val="1481342615"/>
                  <w:placeholder>
                    <w:docPart w:val="B8AA9A322B81429D9A189220A3E1A387"/>
                  </w:placeholder>
                  <w:dropDownList>
                    <w:listItem w:value="Choose an item."/>
                    <w:listItem w:displayText="Obtained" w:value="Obtained"/>
                    <w:listItem w:displayText="Ongoing" w:value="Ongoing"/>
                    <w:listItem w:displayText="Unfinished" w:value="Unfinished"/>
                  </w:dropDownList>
                </w:sdtPr>
                <w:sdtContent>
                  <w:tc>
                    <w:tcPr>
                      <w:tcW w:w="1014" w:type="pct"/>
                      <w:vAlign w:val="center"/>
                    </w:tcPr>
                    <w:p w14:paraId="1C35CED5" w14:textId="5EAE61E9" w:rsidR="00CF4BA8" w:rsidRDefault="00CF4BA8" w:rsidP="00F72061">
                      <w:pPr>
                        <w:framePr w:hSpace="180" w:wrap="around" w:vAnchor="page" w:hAnchor="margin" w:y="1756"/>
                      </w:pPr>
                      <w:r>
                        <w:t>Obtained</w:t>
                      </w:r>
                    </w:p>
                  </w:tc>
                </w:sdtContent>
              </w:sdt>
              <w:tc>
                <w:tcPr>
                  <w:tcW w:w="1014" w:type="pct"/>
                </w:tcPr>
                <w:p w14:paraId="647FC245" w14:textId="77777777" w:rsidR="00CF4BA8" w:rsidRDefault="00CF4BA8" w:rsidP="00F72061">
                  <w:pPr>
                    <w:framePr w:hSpace="180" w:wrap="around" w:vAnchor="page" w:hAnchor="margin" w:y="1756"/>
                  </w:pPr>
                </w:p>
              </w:tc>
            </w:tr>
            <w:tr w:rsidR="00E22BE8" w14:paraId="71D4EEBE" w14:textId="77777777" w:rsidTr="00CF4BA8">
              <w:tc>
                <w:tcPr>
                  <w:tcW w:w="2102" w:type="pct"/>
                  <w:vAlign w:val="center"/>
                </w:tcPr>
                <w:p w14:paraId="7CBD09C9" w14:textId="0259176F" w:rsidR="00E22BE8" w:rsidRDefault="00E22BE8" w:rsidP="00F72061">
                  <w:pPr>
                    <w:framePr w:hSpace="180" w:wrap="around" w:vAnchor="page" w:hAnchor="margin" w:y="1756"/>
                  </w:pPr>
                  <w:r>
                    <w:t>- Security</w:t>
                  </w:r>
                </w:p>
              </w:tc>
              <w:tc>
                <w:tcPr>
                  <w:tcW w:w="870" w:type="pct"/>
                  <w:vAlign w:val="center"/>
                </w:tcPr>
                <w:p w14:paraId="7B2D535C" w14:textId="499BB7A5" w:rsidR="00E22BE8" w:rsidRDefault="00E22BE8" w:rsidP="00F72061">
                  <w:pPr>
                    <w:framePr w:hSpace="180" w:wrap="around" w:vAnchor="page" w:hAnchor="margin" w:y="1756"/>
                  </w:pPr>
                  <w:r>
                    <w:t>2023</w:t>
                  </w:r>
                </w:p>
              </w:tc>
              <w:tc>
                <w:tcPr>
                  <w:tcW w:w="1014" w:type="pct"/>
                  <w:vAlign w:val="center"/>
                </w:tcPr>
                <w:p w14:paraId="14E3EDA1" w14:textId="73C48305" w:rsidR="00E22BE8" w:rsidRDefault="00E22BE8" w:rsidP="00F72061">
                  <w:pPr>
                    <w:framePr w:hSpace="180" w:wrap="around" w:vAnchor="page" w:hAnchor="margin" w:y="1756"/>
                  </w:pPr>
                  <w:r>
                    <w:t>Obtained</w:t>
                  </w:r>
                </w:p>
              </w:tc>
              <w:tc>
                <w:tcPr>
                  <w:tcW w:w="1014" w:type="pct"/>
                </w:tcPr>
                <w:p w14:paraId="0720010C" w14:textId="77777777" w:rsidR="00E22BE8" w:rsidRDefault="00E22BE8" w:rsidP="00F72061">
                  <w:pPr>
                    <w:framePr w:hSpace="180" w:wrap="around" w:vAnchor="page" w:hAnchor="margin" w:y="1756"/>
                  </w:pPr>
                </w:p>
              </w:tc>
            </w:tr>
            <w:tr w:rsidR="00CF4BA8" w14:paraId="781430F4" w14:textId="4701148E" w:rsidTr="00CF4BA8">
              <w:tc>
                <w:tcPr>
                  <w:tcW w:w="2102" w:type="pct"/>
                  <w:vAlign w:val="center"/>
                </w:tcPr>
                <w:p w14:paraId="42C65831" w14:textId="79D3EFE6" w:rsidR="00CF4BA8" w:rsidRDefault="00CF4BA8" w:rsidP="00F72061">
                  <w:pPr>
                    <w:framePr w:hSpace="180" w:wrap="around" w:vAnchor="page" w:hAnchor="margin" w:y="1756"/>
                  </w:pPr>
                  <w:r>
                    <w:t>- Backup</w:t>
                  </w:r>
                </w:p>
              </w:tc>
              <w:tc>
                <w:tcPr>
                  <w:tcW w:w="870" w:type="pct"/>
                  <w:vAlign w:val="center"/>
                </w:tcPr>
                <w:p w14:paraId="4E32163C" w14:textId="6F5257F8" w:rsidR="00CF4BA8" w:rsidRDefault="00CF4BA8" w:rsidP="00F72061">
                  <w:pPr>
                    <w:framePr w:hSpace="180" w:wrap="around" w:vAnchor="page" w:hAnchor="margin" w:y="1756"/>
                  </w:pPr>
                  <w:r>
                    <w:t>2023</w:t>
                  </w:r>
                </w:p>
              </w:tc>
              <w:tc>
                <w:tcPr>
                  <w:tcW w:w="1014" w:type="pct"/>
                  <w:vAlign w:val="center"/>
                </w:tcPr>
                <w:p w14:paraId="728BCBBE" w14:textId="70F855CA" w:rsidR="00CF4BA8" w:rsidRDefault="00CF4BA8" w:rsidP="00F72061">
                  <w:pPr>
                    <w:framePr w:hSpace="180" w:wrap="around" w:vAnchor="page" w:hAnchor="margin" w:y="1756"/>
                  </w:pPr>
                  <w:r>
                    <w:t>Obtained</w:t>
                  </w:r>
                </w:p>
              </w:tc>
              <w:tc>
                <w:tcPr>
                  <w:tcW w:w="1014" w:type="pct"/>
                </w:tcPr>
                <w:p w14:paraId="0F7E5518" w14:textId="77777777" w:rsidR="00CF4BA8" w:rsidRDefault="00CF4BA8" w:rsidP="00F72061">
                  <w:pPr>
                    <w:framePr w:hSpace="180" w:wrap="around" w:vAnchor="page" w:hAnchor="margin" w:y="1756"/>
                  </w:pPr>
                </w:p>
              </w:tc>
            </w:tr>
            <w:tr w:rsidR="002A6F2A" w14:paraId="00A2D02C" w14:textId="77777777" w:rsidTr="00CF4BA8">
              <w:tc>
                <w:tcPr>
                  <w:tcW w:w="2102" w:type="pct"/>
                  <w:vAlign w:val="center"/>
                </w:tcPr>
                <w:p w14:paraId="33DE99A5" w14:textId="0E099A62" w:rsidR="002A6F2A" w:rsidRDefault="002A6F2A" w:rsidP="00F72061">
                  <w:pPr>
                    <w:framePr w:hSpace="180" w:wrap="around" w:vAnchor="page" w:hAnchor="margin" w:y="1756"/>
                  </w:pPr>
                  <w:r>
                    <w:t xml:space="preserve">- </w:t>
                  </w:r>
                  <w:r w:rsidRPr="002A6F2A">
                    <w:t>Management</w:t>
                  </w:r>
                </w:p>
              </w:tc>
              <w:tc>
                <w:tcPr>
                  <w:tcW w:w="870" w:type="pct"/>
                  <w:vAlign w:val="center"/>
                </w:tcPr>
                <w:p w14:paraId="7DB92C13" w14:textId="329D38DD" w:rsidR="002A6F2A" w:rsidRDefault="002A6F2A" w:rsidP="00F72061">
                  <w:pPr>
                    <w:framePr w:hSpace="180" w:wrap="around" w:vAnchor="page" w:hAnchor="margin" w:y="1756"/>
                  </w:pPr>
                  <w:r>
                    <w:t>2023</w:t>
                  </w:r>
                </w:p>
              </w:tc>
              <w:tc>
                <w:tcPr>
                  <w:tcW w:w="1014" w:type="pct"/>
                  <w:vAlign w:val="center"/>
                </w:tcPr>
                <w:p w14:paraId="43DCCCA3" w14:textId="4D4D4618" w:rsidR="002A6F2A" w:rsidRDefault="002A6F2A" w:rsidP="00F72061">
                  <w:pPr>
                    <w:framePr w:hSpace="180" w:wrap="around" w:vAnchor="page" w:hAnchor="margin" w:y="1756"/>
                  </w:pPr>
                  <w:r>
                    <w:t>Obtained</w:t>
                  </w:r>
                </w:p>
              </w:tc>
              <w:tc>
                <w:tcPr>
                  <w:tcW w:w="1014" w:type="pct"/>
                </w:tcPr>
                <w:p w14:paraId="08A36D3F" w14:textId="77777777" w:rsidR="002A6F2A" w:rsidRDefault="002A6F2A" w:rsidP="00F72061">
                  <w:pPr>
                    <w:framePr w:hSpace="180" w:wrap="around" w:vAnchor="page" w:hAnchor="margin" w:y="1756"/>
                  </w:pPr>
                </w:p>
              </w:tc>
            </w:tr>
            <w:tr w:rsidR="00CF4BA8" w14:paraId="63FFA24A" w14:textId="48BD129A" w:rsidTr="00CF4BA8">
              <w:tc>
                <w:tcPr>
                  <w:tcW w:w="2102" w:type="pct"/>
                  <w:vAlign w:val="center"/>
                </w:tcPr>
                <w:p w14:paraId="14632AC5" w14:textId="73AC8EB0" w:rsidR="00CF4BA8" w:rsidRDefault="00CF4BA8" w:rsidP="00F72061">
                  <w:pPr>
                    <w:framePr w:hSpace="180" w:wrap="around" w:vAnchor="page" w:hAnchor="margin" w:y="1756"/>
                  </w:pPr>
                  <w:r>
                    <w:t xml:space="preserve">- </w:t>
                  </w:r>
                  <w:r w:rsidR="002A6F2A">
                    <w:t xml:space="preserve">Disaster </w:t>
                  </w:r>
                  <w:r>
                    <w:t>Recovery</w:t>
                  </w:r>
                </w:p>
              </w:tc>
              <w:tc>
                <w:tcPr>
                  <w:tcW w:w="870" w:type="pct"/>
                  <w:vAlign w:val="center"/>
                </w:tcPr>
                <w:p w14:paraId="3B6C7666" w14:textId="7F1472BD" w:rsidR="00CF4BA8" w:rsidRDefault="00CF4BA8" w:rsidP="00F72061">
                  <w:pPr>
                    <w:framePr w:hSpace="180" w:wrap="around" w:vAnchor="page" w:hAnchor="margin" w:y="1756"/>
                  </w:pPr>
                  <w:r>
                    <w:t>2023</w:t>
                  </w:r>
                </w:p>
              </w:tc>
              <w:tc>
                <w:tcPr>
                  <w:tcW w:w="1014" w:type="pct"/>
                  <w:vAlign w:val="center"/>
                </w:tcPr>
                <w:p w14:paraId="4B06EEB0" w14:textId="2FD849E4" w:rsidR="00CF4BA8" w:rsidRDefault="00CF4BA8" w:rsidP="00F72061">
                  <w:pPr>
                    <w:framePr w:hSpace="180" w:wrap="around" w:vAnchor="page" w:hAnchor="margin" w:y="1756"/>
                  </w:pPr>
                  <w:r>
                    <w:t>Obtained</w:t>
                  </w:r>
                </w:p>
              </w:tc>
              <w:tc>
                <w:tcPr>
                  <w:tcW w:w="1014" w:type="pct"/>
                </w:tcPr>
                <w:p w14:paraId="187F711E" w14:textId="77777777" w:rsidR="00CF4BA8" w:rsidRDefault="00CF4BA8" w:rsidP="00F72061">
                  <w:pPr>
                    <w:framePr w:hSpace="180" w:wrap="around" w:vAnchor="page" w:hAnchor="margin" w:y="1756"/>
                  </w:pPr>
                </w:p>
              </w:tc>
            </w:tr>
            <w:bookmarkStart w:id="11" w:name="_Hlk19099487"/>
            <w:tr w:rsidR="00CF4BA8" w14:paraId="266E718A" w14:textId="6762B87A" w:rsidTr="00CF4BA8">
              <w:tc>
                <w:tcPr>
                  <w:tcW w:w="2102" w:type="pct"/>
                  <w:vAlign w:val="center"/>
                </w:tcPr>
                <w:p w14:paraId="2D253A6E" w14:textId="21365867" w:rsidR="00CF4BA8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313713170"/>
                      <w:placeholder>
                        <w:docPart w:val="E3F4F2E2A4FA405BA334AAAF36C5C996"/>
                      </w:placeholder>
                      <w15:appearance w15:val="hidden"/>
                    </w:sdtPr>
                    <w:sdtContent>
                      <w:r w:rsidR="00CF4BA8">
                        <w:t>Microsoft Windows server 2019</w:t>
                      </w:r>
                    </w:sdtContent>
                  </w:sdt>
                  <w:bookmarkEnd w:id="11"/>
                </w:p>
              </w:tc>
              <w:bookmarkStart w:id="12" w:name="_Hlk19099438"/>
              <w:tc>
                <w:tcPr>
                  <w:tcW w:w="870" w:type="pct"/>
                  <w:vAlign w:val="center"/>
                </w:tcPr>
                <w:p w14:paraId="083F5213" w14:textId="6C5CFA84" w:rsidR="00CF4BA8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1561779693"/>
                      <w:placeholder>
                        <w:docPart w:val="F1779FF6B7344C29939EB1ED8F064306"/>
                      </w:placeholder>
                      <w15:appearance w15:val="hidden"/>
                    </w:sdtPr>
                    <w:sdtContent>
                      <w:r w:rsidR="00CF4BA8">
                        <w:t>2021</w:t>
                      </w:r>
                    </w:sdtContent>
                  </w:sdt>
                  <w:bookmarkEnd w:id="12"/>
                </w:p>
              </w:tc>
              <w:sdt>
                <w:sdtPr>
                  <w:id w:val="-1428189421"/>
                  <w:placeholder>
                    <w:docPart w:val="D5A90322CDA84786912BBEA3DBC588FF"/>
                  </w:placeholder>
                  <w:dropDownList>
                    <w:listItem w:value="Choose an item."/>
                    <w:listItem w:displayText="Obtained" w:value="Obtained"/>
                    <w:listItem w:displayText="Ongoing" w:value="Ongoing"/>
                    <w:listItem w:displayText="Unfinished" w:value="Unfinished"/>
                  </w:dropDownList>
                </w:sdtPr>
                <w:sdtContent>
                  <w:tc>
                    <w:tcPr>
                      <w:tcW w:w="1014" w:type="pct"/>
                      <w:vAlign w:val="center"/>
                    </w:tcPr>
                    <w:p w14:paraId="003C5AA7" w14:textId="69AC8F36" w:rsidR="00CF4BA8" w:rsidRPr="0018424E" w:rsidRDefault="00CF4BA8" w:rsidP="00F72061">
                      <w:pPr>
                        <w:framePr w:hSpace="180" w:wrap="around" w:vAnchor="page" w:hAnchor="margin" w:y="1756"/>
                      </w:pPr>
                      <w:r>
                        <w:t>Obtained</w:t>
                      </w:r>
                    </w:p>
                  </w:tc>
                </w:sdtContent>
              </w:sdt>
              <w:tc>
                <w:tcPr>
                  <w:tcW w:w="1014" w:type="pct"/>
                </w:tcPr>
                <w:p w14:paraId="514C18F4" w14:textId="77777777" w:rsidR="00CF4BA8" w:rsidRDefault="00CF4BA8" w:rsidP="00F72061">
                  <w:pPr>
                    <w:framePr w:hSpace="180" w:wrap="around" w:vAnchor="page" w:hAnchor="margin" w:y="1756"/>
                  </w:pPr>
                </w:p>
              </w:tc>
            </w:tr>
            <w:tr w:rsidR="00CF4BA8" w14:paraId="0F2C596E" w14:textId="2F68E9BD" w:rsidTr="00CF4BA8">
              <w:tc>
                <w:tcPr>
                  <w:tcW w:w="2102" w:type="pct"/>
                  <w:vAlign w:val="center"/>
                </w:tcPr>
                <w:p w14:paraId="76068FCD" w14:textId="29BF640D" w:rsidR="00CF4BA8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1549417119"/>
                      <w:placeholder>
                        <w:docPart w:val="AC62ADC9CD8945D2916ACCB7B3E51AD4"/>
                      </w:placeholder>
                      <w15:appearance w15:val="hidden"/>
                    </w:sdtPr>
                    <w:sdtContent>
                      <w:r w:rsidR="00CF4BA8">
                        <w:t>HBO Informatica</w:t>
                      </w:r>
                    </w:sdtContent>
                  </w:sdt>
                </w:p>
              </w:tc>
              <w:tc>
                <w:tcPr>
                  <w:tcW w:w="870" w:type="pct"/>
                  <w:vAlign w:val="center"/>
                </w:tcPr>
                <w:p w14:paraId="74C79D70" w14:textId="55ED5495" w:rsidR="00CF4BA8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183518030"/>
                      <w:placeholder>
                        <w:docPart w:val="04F226D9554F401D869DF39FFB28FBB4"/>
                      </w:placeholder>
                      <w15:appearance w15:val="hidden"/>
                    </w:sdtPr>
                    <w:sdtContent>
                      <w:r w:rsidR="00CF4BA8">
                        <w:t>2016</w:t>
                      </w:r>
                    </w:sdtContent>
                  </w:sdt>
                </w:p>
              </w:tc>
              <w:sdt>
                <w:sdtPr>
                  <w:id w:val="279227313"/>
                  <w:placeholder>
                    <w:docPart w:val="E05BC1BF704C4898AC8FD69233944A1F"/>
                  </w:placeholder>
                  <w:dropDownList>
                    <w:listItem w:value="Choose an item."/>
                    <w:listItem w:displayText="Obtained" w:value="Obtained"/>
                    <w:listItem w:displayText="Ongoing" w:value="Ongoing"/>
                    <w:listItem w:displayText="Unfinished" w:value="Unfinished"/>
                  </w:dropDownList>
                </w:sdtPr>
                <w:sdtContent>
                  <w:tc>
                    <w:tcPr>
                      <w:tcW w:w="1014" w:type="pct"/>
                      <w:vAlign w:val="center"/>
                    </w:tcPr>
                    <w:p w14:paraId="28EFB62B" w14:textId="0BC59477" w:rsidR="00CF4BA8" w:rsidRPr="0018424E" w:rsidRDefault="00CF4BA8" w:rsidP="00F72061">
                      <w:pPr>
                        <w:framePr w:hSpace="180" w:wrap="around" w:vAnchor="page" w:hAnchor="margin" w:y="1756"/>
                      </w:pPr>
                      <w:r>
                        <w:t>Unfinished</w:t>
                      </w:r>
                    </w:p>
                  </w:tc>
                </w:sdtContent>
              </w:sdt>
              <w:tc>
                <w:tcPr>
                  <w:tcW w:w="1014" w:type="pct"/>
                </w:tcPr>
                <w:p w14:paraId="66DBCDD3" w14:textId="77777777" w:rsidR="00CF4BA8" w:rsidRDefault="00CF4BA8" w:rsidP="00F72061">
                  <w:pPr>
                    <w:framePr w:hSpace="180" w:wrap="around" w:vAnchor="page" w:hAnchor="margin" w:y="1756"/>
                  </w:pPr>
                </w:p>
              </w:tc>
            </w:tr>
            <w:tr w:rsidR="00CF4BA8" w14:paraId="5150D911" w14:textId="1F08F92B" w:rsidTr="00CF4BA8">
              <w:tc>
                <w:tcPr>
                  <w:tcW w:w="2102" w:type="pct"/>
                  <w:vAlign w:val="center"/>
                </w:tcPr>
                <w:p w14:paraId="336F8137" w14:textId="69E6A548" w:rsidR="00CF4BA8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61030011"/>
                      <w:placeholder>
                        <w:docPart w:val="F48040447CEB41169C55770C491ED235"/>
                      </w:placeholder>
                      <w15:appearance w15:val="hidden"/>
                    </w:sdtPr>
                    <w:sdtContent>
                      <w:r w:rsidR="00CF4BA8">
                        <w:t>Client, server &amp; network</w:t>
                      </w:r>
                    </w:sdtContent>
                  </w:sdt>
                </w:p>
              </w:tc>
              <w:tc>
                <w:tcPr>
                  <w:tcW w:w="870" w:type="pct"/>
                  <w:vAlign w:val="center"/>
                </w:tcPr>
                <w:p w14:paraId="57BCF3EB" w14:textId="6465F967" w:rsidR="00CF4BA8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860741621"/>
                      <w:placeholder>
                        <w:docPart w:val="645685D7840D46F58C0B3CA04FD6E230"/>
                      </w:placeholder>
                      <w15:appearance w15:val="hidden"/>
                    </w:sdtPr>
                    <w:sdtContent>
                      <w:r w:rsidR="00CF4BA8">
                        <w:t>2011</w:t>
                      </w:r>
                    </w:sdtContent>
                  </w:sdt>
                </w:p>
              </w:tc>
              <w:sdt>
                <w:sdtPr>
                  <w:id w:val="-1727993366"/>
                  <w:placeholder>
                    <w:docPart w:val="1BBE50D087514344B90815ABD32CD792"/>
                  </w:placeholder>
                  <w:dropDownList>
                    <w:listItem w:value="Choose an item."/>
                    <w:listItem w:displayText="Obtained" w:value="Obtained"/>
                    <w:listItem w:displayText="Ongoing" w:value="Ongoing"/>
                    <w:listItem w:displayText="Unfinished" w:value="Unfinished"/>
                  </w:dropDownList>
                </w:sdtPr>
                <w:sdtContent>
                  <w:tc>
                    <w:tcPr>
                      <w:tcW w:w="1014" w:type="pct"/>
                      <w:vAlign w:val="center"/>
                    </w:tcPr>
                    <w:p w14:paraId="06E66F84" w14:textId="5720E1D8" w:rsidR="00CF4BA8" w:rsidRPr="0018424E" w:rsidRDefault="00CF4BA8" w:rsidP="00F72061">
                      <w:pPr>
                        <w:framePr w:hSpace="180" w:wrap="around" w:vAnchor="page" w:hAnchor="margin" w:y="1756"/>
                      </w:pPr>
                      <w:r>
                        <w:t>Obtained</w:t>
                      </w:r>
                    </w:p>
                  </w:tc>
                </w:sdtContent>
              </w:sdt>
              <w:tc>
                <w:tcPr>
                  <w:tcW w:w="1014" w:type="pct"/>
                </w:tcPr>
                <w:p w14:paraId="364B9F1E" w14:textId="77777777" w:rsidR="00CF4BA8" w:rsidRDefault="00CF4BA8" w:rsidP="00F72061">
                  <w:pPr>
                    <w:framePr w:hSpace="180" w:wrap="around" w:vAnchor="page" w:hAnchor="margin" w:y="1756"/>
                  </w:pPr>
                </w:p>
              </w:tc>
            </w:tr>
            <w:tr w:rsidR="00CF4BA8" w14:paraId="08528EE7" w14:textId="019EC3AE" w:rsidTr="00CF4BA8">
              <w:tc>
                <w:tcPr>
                  <w:tcW w:w="2102" w:type="pct"/>
                  <w:vAlign w:val="center"/>
                </w:tcPr>
                <w:p w14:paraId="25A45145" w14:textId="602F3CD1" w:rsidR="00CF4BA8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-12307923"/>
                      <w:placeholder>
                        <w:docPart w:val="0E42A0DB844C4548A09E24517E4DCFEE"/>
                      </w:placeholder>
                      <w15:appearance w15:val="hidden"/>
                    </w:sdtPr>
                    <w:sdtContent>
                      <w:r w:rsidR="00CF4BA8">
                        <w:t>Windows 7 Administrator</w:t>
                      </w:r>
                    </w:sdtContent>
                  </w:sdt>
                </w:p>
              </w:tc>
              <w:tc>
                <w:tcPr>
                  <w:tcW w:w="870" w:type="pct"/>
                  <w:vAlign w:val="center"/>
                </w:tcPr>
                <w:p w14:paraId="2BCE93B7" w14:textId="7FD5FEE2" w:rsidR="00CF4BA8" w:rsidRPr="0018424E" w:rsidRDefault="00000000" w:rsidP="00F72061">
                  <w:pPr>
                    <w:framePr w:hSpace="180" w:wrap="around" w:vAnchor="page" w:hAnchor="margin" w:y="1756"/>
                  </w:pPr>
                  <w:sdt>
                    <w:sdtPr>
                      <w:id w:val="621804166"/>
                      <w:placeholder>
                        <w:docPart w:val="32D381E8F6FB47D59F5C64C14278ED91"/>
                      </w:placeholder>
                      <w15:appearance w15:val="hidden"/>
                    </w:sdtPr>
                    <w:sdtContent>
                      <w:r w:rsidR="00CF4BA8">
                        <w:t>2011</w:t>
                      </w:r>
                    </w:sdtContent>
                  </w:sdt>
                </w:p>
              </w:tc>
              <w:sdt>
                <w:sdtPr>
                  <w:id w:val="117197971"/>
                  <w:placeholder>
                    <w:docPart w:val="4BC04594D6C74DB6B6C39DA6086E5CAA"/>
                  </w:placeholder>
                  <w:dropDownList>
                    <w:listItem w:value="Choose an item."/>
                    <w:listItem w:displayText="Obtained" w:value="Obtained"/>
                    <w:listItem w:displayText="Ongoing" w:value="Ongoing"/>
                    <w:listItem w:displayText="Unfinished" w:value="Unfinished"/>
                  </w:dropDownList>
                </w:sdtPr>
                <w:sdtContent>
                  <w:tc>
                    <w:tcPr>
                      <w:tcW w:w="1014" w:type="pct"/>
                      <w:vAlign w:val="center"/>
                    </w:tcPr>
                    <w:p w14:paraId="2F05B08B" w14:textId="36FB2994" w:rsidR="00CF4BA8" w:rsidRPr="0018424E" w:rsidRDefault="00CF4BA8" w:rsidP="00F72061">
                      <w:pPr>
                        <w:framePr w:hSpace="180" w:wrap="around" w:vAnchor="page" w:hAnchor="margin" w:y="1756"/>
                      </w:pPr>
                      <w:r>
                        <w:t>Obtained</w:t>
                      </w:r>
                    </w:p>
                  </w:tc>
                </w:sdtContent>
              </w:sdt>
              <w:tc>
                <w:tcPr>
                  <w:tcW w:w="1014" w:type="pct"/>
                </w:tcPr>
                <w:p w14:paraId="42C589D5" w14:textId="77777777" w:rsidR="00CF4BA8" w:rsidRDefault="00CF4BA8" w:rsidP="00F72061">
                  <w:pPr>
                    <w:framePr w:hSpace="180" w:wrap="around" w:vAnchor="page" w:hAnchor="margin" w:y="1756"/>
                  </w:pPr>
                </w:p>
              </w:tc>
            </w:tr>
          </w:tbl>
          <w:p w14:paraId="4C8D360E" w14:textId="2B2AFB70" w:rsidR="00143EAB" w:rsidRPr="00EA239F" w:rsidRDefault="00143EAB" w:rsidP="0018424E"/>
        </w:tc>
      </w:tr>
      <w:tr w:rsidR="00365891" w14:paraId="66DEB0A0" w14:textId="77777777" w:rsidTr="307F6E07">
        <w:tc>
          <w:tcPr>
            <w:tcW w:w="3600" w:type="dxa"/>
          </w:tcPr>
          <w:p w14:paraId="257FC2AA" w14:textId="77777777" w:rsidR="00365891" w:rsidRPr="001A5C50" w:rsidRDefault="00365891" w:rsidP="00EA239F">
            <w:pPr>
              <w:pStyle w:val="Heading3"/>
              <w:rPr>
                <w:lang w:val="en-GB"/>
              </w:rPr>
            </w:pPr>
          </w:p>
        </w:tc>
        <w:tc>
          <w:tcPr>
            <w:tcW w:w="720" w:type="dxa"/>
          </w:tcPr>
          <w:p w14:paraId="315BC895" w14:textId="77777777" w:rsidR="00365891" w:rsidRPr="00EA239F" w:rsidRDefault="00365891" w:rsidP="0018424E"/>
        </w:tc>
        <w:tc>
          <w:tcPr>
            <w:tcW w:w="6470" w:type="dxa"/>
          </w:tcPr>
          <w:p w14:paraId="292AB7EC" w14:textId="77777777" w:rsidR="00365891" w:rsidRDefault="00365891" w:rsidP="00E07233">
            <w:pPr>
              <w:pStyle w:val="Heading2"/>
            </w:pPr>
          </w:p>
        </w:tc>
      </w:tr>
    </w:tbl>
    <w:p w14:paraId="4F97CB21" w14:textId="77777777" w:rsidR="0017335C" w:rsidRDefault="0017335C" w:rsidP="00EA239F"/>
    <w:sectPr w:rsidR="0017335C" w:rsidSect="00CD5A05">
      <w:headerReference w:type="default" r:id="rId11"/>
      <w:pgSz w:w="12240" w:h="15840"/>
      <w:pgMar w:top="720" w:right="720" w:bottom="720" w:left="72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2DEB7" w14:textId="77777777" w:rsidR="00CD5A05" w:rsidRDefault="00CD5A05" w:rsidP="000C45FF">
      <w:r>
        <w:separator/>
      </w:r>
    </w:p>
  </w:endnote>
  <w:endnote w:type="continuationSeparator" w:id="0">
    <w:p w14:paraId="41CC7E51" w14:textId="77777777" w:rsidR="00CD5A05" w:rsidRDefault="00CD5A0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9AFB2" w14:textId="77777777" w:rsidR="00CD5A05" w:rsidRDefault="00CD5A05" w:rsidP="000C45FF">
      <w:r>
        <w:separator/>
      </w:r>
    </w:p>
  </w:footnote>
  <w:footnote w:type="continuationSeparator" w:id="0">
    <w:p w14:paraId="6EF73FBA" w14:textId="77777777" w:rsidR="00CD5A05" w:rsidRDefault="00CD5A0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428C5" w14:textId="0BA42BB8" w:rsidR="00CB3BBD" w:rsidRDefault="00CB3BBD">
    <w:pPr>
      <w:pStyle w:val="Header"/>
    </w:pPr>
    <w:r w:rsidRPr="00EA239F">
      <w:rPr>
        <w:noProof/>
      </w:rPr>
      <w:drawing>
        <wp:anchor distT="0" distB="0" distL="114300" distR="114300" simplePos="0" relativeHeight="251658240" behindDoc="1" locked="0" layoutInCell="1" allowOverlap="1" wp14:anchorId="33513FCD" wp14:editId="4F0959B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4E97"/>
    <w:multiLevelType w:val="hybridMultilevel"/>
    <w:tmpl w:val="179032A8"/>
    <w:lvl w:ilvl="0" w:tplc="3716CA0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326B"/>
    <w:multiLevelType w:val="hybridMultilevel"/>
    <w:tmpl w:val="0BB69636"/>
    <w:lvl w:ilvl="0" w:tplc="6B368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257E0">
      <w:numFmt w:val="bullet"/>
      <w:lvlText w:val=""/>
      <w:lvlJc w:val="left"/>
      <w:pPr>
        <w:ind w:left="3600" w:hanging="360"/>
      </w:pPr>
      <w:rPr>
        <w:rFonts w:ascii="Wingdings" w:eastAsia="Lucida Sans Unicode" w:hAnsi="Wingdings" w:cs="Lucida Sans Unicode" w:hint="default"/>
        <w:color w:val="595959" w:themeColor="text1" w:themeTint="A6"/>
        <w:sz w:val="20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7665"/>
    <w:multiLevelType w:val="hybridMultilevel"/>
    <w:tmpl w:val="EC1EEC0A"/>
    <w:lvl w:ilvl="0" w:tplc="CDDABF2E"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2874C44"/>
    <w:multiLevelType w:val="hybridMultilevel"/>
    <w:tmpl w:val="CC5ED544"/>
    <w:lvl w:ilvl="0" w:tplc="F2C4D34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15C3"/>
    <w:multiLevelType w:val="hybridMultilevel"/>
    <w:tmpl w:val="B02CF60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F7940"/>
    <w:multiLevelType w:val="hybridMultilevel"/>
    <w:tmpl w:val="C27C945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C4C66"/>
    <w:multiLevelType w:val="hybridMultilevel"/>
    <w:tmpl w:val="E5FC82B4"/>
    <w:lvl w:ilvl="0" w:tplc="BEDA476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66A71"/>
    <w:multiLevelType w:val="hybridMultilevel"/>
    <w:tmpl w:val="CDBE6A48"/>
    <w:lvl w:ilvl="0" w:tplc="479ED88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E3AED"/>
    <w:multiLevelType w:val="hybridMultilevel"/>
    <w:tmpl w:val="C22EE5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166CA"/>
    <w:multiLevelType w:val="hybridMultilevel"/>
    <w:tmpl w:val="46940B54"/>
    <w:lvl w:ilvl="0" w:tplc="9BBE53D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23852">
    <w:abstractNumId w:val="8"/>
  </w:num>
  <w:num w:numId="2" w16cid:durableId="856699588">
    <w:abstractNumId w:val="4"/>
  </w:num>
  <w:num w:numId="3" w16cid:durableId="478232848">
    <w:abstractNumId w:val="5"/>
  </w:num>
  <w:num w:numId="4" w16cid:durableId="1137801041">
    <w:abstractNumId w:val="1"/>
  </w:num>
  <w:num w:numId="5" w16cid:durableId="814874642">
    <w:abstractNumId w:val="1"/>
  </w:num>
  <w:num w:numId="6" w16cid:durableId="451943564">
    <w:abstractNumId w:val="1"/>
  </w:num>
  <w:num w:numId="7" w16cid:durableId="549802098">
    <w:abstractNumId w:val="1"/>
  </w:num>
  <w:num w:numId="8" w16cid:durableId="522717040">
    <w:abstractNumId w:val="1"/>
  </w:num>
  <w:num w:numId="9" w16cid:durableId="676614973">
    <w:abstractNumId w:val="2"/>
  </w:num>
  <w:num w:numId="10" w16cid:durableId="1965113652">
    <w:abstractNumId w:val="7"/>
  </w:num>
  <w:num w:numId="11" w16cid:durableId="324208670">
    <w:abstractNumId w:val="0"/>
  </w:num>
  <w:num w:numId="12" w16cid:durableId="335496641">
    <w:abstractNumId w:val="9"/>
  </w:num>
  <w:num w:numId="13" w16cid:durableId="867373272">
    <w:abstractNumId w:val="6"/>
  </w:num>
  <w:num w:numId="14" w16cid:durableId="137695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CB"/>
    <w:rsid w:val="000013D1"/>
    <w:rsid w:val="0000361F"/>
    <w:rsid w:val="00003D4A"/>
    <w:rsid w:val="00010F32"/>
    <w:rsid w:val="000269BE"/>
    <w:rsid w:val="0002777E"/>
    <w:rsid w:val="00030ECC"/>
    <w:rsid w:val="00036450"/>
    <w:rsid w:val="00040C46"/>
    <w:rsid w:val="00041116"/>
    <w:rsid w:val="000563BB"/>
    <w:rsid w:val="00057236"/>
    <w:rsid w:val="00061247"/>
    <w:rsid w:val="000628D8"/>
    <w:rsid w:val="00063FD3"/>
    <w:rsid w:val="00067521"/>
    <w:rsid w:val="00071987"/>
    <w:rsid w:val="00081E89"/>
    <w:rsid w:val="00082D0D"/>
    <w:rsid w:val="00090301"/>
    <w:rsid w:val="00094499"/>
    <w:rsid w:val="000972A6"/>
    <w:rsid w:val="000A0C22"/>
    <w:rsid w:val="000A3F62"/>
    <w:rsid w:val="000A6247"/>
    <w:rsid w:val="000B4098"/>
    <w:rsid w:val="000B4C6F"/>
    <w:rsid w:val="000B6F5B"/>
    <w:rsid w:val="000B72C8"/>
    <w:rsid w:val="000C45FF"/>
    <w:rsid w:val="000C6ADD"/>
    <w:rsid w:val="000E3FD1"/>
    <w:rsid w:val="000E7FF6"/>
    <w:rsid w:val="000F12EB"/>
    <w:rsid w:val="001062BB"/>
    <w:rsid w:val="00112054"/>
    <w:rsid w:val="00114B6F"/>
    <w:rsid w:val="0012079F"/>
    <w:rsid w:val="001218D9"/>
    <w:rsid w:val="00122EA0"/>
    <w:rsid w:val="00142530"/>
    <w:rsid w:val="00143EAB"/>
    <w:rsid w:val="001458E1"/>
    <w:rsid w:val="001525E1"/>
    <w:rsid w:val="00156C23"/>
    <w:rsid w:val="00172ABD"/>
    <w:rsid w:val="0017335C"/>
    <w:rsid w:val="00180329"/>
    <w:rsid w:val="0018424E"/>
    <w:rsid w:val="0019001F"/>
    <w:rsid w:val="0019493D"/>
    <w:rsid w:val="0019727D"/>
    <w:rsid w:val="001A41F5"/>
    <w:rsid w:val="001A5C50"/>
    <w:rsid w:val="001A68FB"/>
    <w:rsid w:val="001A7330"/>
    <w:rsid w:val="001A74A5"/>
    <w:rsid w:val="001B113E"/>
    <w:rsid w:val="001B2ABD"/>
    <w:rsid w:val="001C01CD"/>
    <w:rsid w:val="001D18D3"/>
    <w:rsid w:val="001D2A66"/>
    <w:rsid w:val="001D4D80"/>
    <w:rsid w:val="001E0391"/>
    <w:rsid w:val="001E13D3"/>
    <w:rsid w:val="001E1759"/>
    <w:rsid w:val="001F1403"/>
    <w:rsid w:val="001F1ECC"/>
    <w:rsid w:val="001F54AE"/>
    <w:rsid w:val="00200A2C"/>
    <w:rsid w:val="00212F47"/>
    <w:rsid w:val="0021555B"/>
    <w:rsid w:val="0021556A"/>
    <w:rsid w:val="00221582"/>
    <w:rsid w:val="0023246F"/>
    <w:rsid w:val="00233E46"/>
    <w:rsid w:val="00235538"/>
    <w:rsid w:val="002400EB"/>
    <w:rsid w:val="002471CA"/>
    <w:rsid w:val="002519E8"/>
    <w:rsid w:val="00252177"/>
    <w:rsid w:val="00256CF7"/>
    <w:rsid w:val="002571DC"/>
    <w:rsid w:val="00263E55"/>
    <w:rsid w:val="0027386C"/>
    <w:rsid w:val="00276602"/>
    <w:rsid w:val="002778BC"/>
    <w:rsid w:val="00281C52"/>
    <w:rsid w:val="00281FD5"/>
    <w:rsid w:val="00286831"/>
    <w:rsid w:val="00286A75"/>
    <w:rsid w:val="002908DF"/>
    <w:rsid w:val="00293EAA"/>
    <w:rsid w:val="002960D6"/>
    <w:rsid w:val="002A2775"/>
    <w:rsid w:val="002A5B50"/>
    <w:rsid w:val="002A6F2A"/>
    <w:rsid w:val="002A7B69"/>
    <w:rsid w:val="002B1E58"/>
    <w:rsid w:val="002B7BD0"/>
    <w:rsid w:val="002C1971"/>
    <w:rsid w:val="002C4F57"/>
    <w:rsid w:val="002C5863"/>
    <w:rsid w:val="002D4679"/>
    <w:rsid w:val="002D6A80"/>
    <w:rsid w:val="002D7DF0"/>
    <w:rsid w:val="002E31A3"/>
    <w:rsid w:val="002E5F0B"/>
    <w:rsid w:val="002E6154"/>
    <w:rsid w:val="002E6BD5"/>
    <w:rsid w:val="002F0462"/>
    <w:rsid w:val="002F62E8"/>
    <w:rsid w:val="002F7306"/>
    <w:rsid w:val="002F7536"/>
    <w:rsid w:val="002F75F9"/>
    <w:rsid w:val="002F7D13"/>
    <w:rsid w:val="00302640"/>
    <w:rsid w:val="00304565"/>
    <w:rsid w:val="0030481B"/>
    <w:rsid w:val="0030594E"/>
    <w:rsid w:val="00310BC4"/>
    <w:rsid w:val="003156FC"/>
    <w:rsid w:val="0032203F"/>
    <w:rsid w:val="003254B5"/>
    <w:rsid w:val="00335AAF"/>
    <w:rsid w:val="003368DC"/>
    <w:rsid w:val="00337831"/>
    <w:rsid w:val="003508DB"/>
    <w:rsid w:val="00352BCB"/>
    <w:rsid w:val="00352F2D"/>
    <w:rsid w:val="00360672"/>
    <w:rsid w:val="00365891"/>
    <w:rsid w:val="0037121F"/>
    <w:rsid w:val="00371BF9"/>
    <w:rsid w:val="0038341E"/>
    <w:rsid w:val="003836CA"/>
    <w:rsid w:val="00384040"/>
    <w:rsid w:val="0039607D"/>
    <w:rsid w:val="003A6706"/>
    <w:rsid w:val="003A6B7D"/>
    <w:rsid w:val="003A74BD"/>
    <w:rsid w:val="003B06CA"/>
    <w:rsid w:val="003B1D9B"/>
    <w:rsid w:val="003B5455"/>
    <w:rsid w:val="003C299B"/>
    <w:rsid w:val="003C7D58"/>
    <w:rsid w:val="003D57EF"/>
    <w:rsid w:val="003E190E"/>
    <w:rsid w:val="003F7DA2"/>
    <w:rsid w:val="004071FC"/>
    <w:rsid w:val="004112A0"/>
    <w:rsid w:val="00423877"/>
    <w:rsid w:val="00445947"/>
    <w:rsid w:val="00447157"/>
    <w:rsid w:val="00451B86"/>
    <w:rsid w:val="00453F00"/>
    <w:rsid w:val="00454F72"/>
    <w:rsid w:val="0045764F"/>
    <w:rsid w:val="00460077"/>
    <w:rsid w:val="00461B74"/>
    <w:rsid w:val="00467E5C"/>
    <w:rsid w:val="004813B3"/>
    <w:rsid w:val="0048704E"/>
    <w:rsid w:val="0048714E"/>
    <w:rsid w:val="00487C64"/>
    <w:rsid w:val="00490195"/>
    <w:rsid w:val="0049081E"/>
    <w:rsid w:val="004920CC"/>
    <w:rsid w:val="00492159"/>
    <w:rsid w:val="00496591"/>
    <w:rsid w:val="004A125C"/>
    <w:rsid w:val="004B0400"/>
    <w:rsid w:val="004B2F43"/>
    <w:rsid w:val="004C0EC8"/>
    <w:rsid w:val="004C63E4"/>
    <w:rsid w:val="004D0D22"/>
    <w:rsid w:val="004D1647"/>
    <w:rsid w:val="004D2079"/>
    <w:rsid w:val="004D253D"/>
    <w:rsid w:val="004D3011"/>
    <w:rsid w:val="004E5054"/>
    <w:rsid w:val="004E6193"/>
    <w:rsid w:val="004F4149"/>
    <w:rsid w:val="004F55AF"/>
    <w:rsid w:val="004F6384"/>
    <w:rsid w:val="00506DC9"/>
    <w:rsid w:val="0052363E"/>
    <w:rsid w:val="00523D0E"/>
    <w:rsid w:val="005262AC"/>
    <w:rsid w:val="005435FC"/>
    <w:rsid w:val="0055172B"/>
    <w:rsid w:val="0055291B"/>
    <w:rsid w:val="005545CB"/>
    <w:rsid w:val="00564AE8"/>
    <w:rsid w:val="0057236C"/>
    <w:rsid w:val="00574229"/>
    <w:rsid w:val="005920DA"/>
    <w:rsid w:val="005930AE"/>
    <w:rsid w:val="00597ED8"/>
    <w:rsid w:val="005A36BF"/>
    <w:rsid w:val="005A6BB4"/>
    <w:rsid w:val="005B11A7"/>
    <w:rsid w:val="005D1A66"/>
    <w:rsid w:val="005E29C4"/>
    <w:rsid w:val="005E39D5"/>
    <w:rsid w:val="005E7FDC"/>
    <w:rsid w:val="005F1E5F"/>
    <w:rsid w:val="005F383D"/>
    <w:rsid w:val="005F409C"/>
    <w:rsid w:val="00600670"/>
    <w:rsid w:val="00603EE1"/>
    <w:rsid w:val="00606141"/>
    <w:rsid w:val="00615008"/>
    <w:rsid w:val="0062123A"/>
    <w:rsid w:val="0062161D"/>
    <w:rsid w:val="006234DD"/>
    <w:rsid w:val="00623C48"/>
    <w:rsid w:val="00625BBC"/>
    <w:rsid w:val="00632B21"/>
    <w:rsid w:val="006378BD"/>
    <w:rsid w:val="00637B0A"/>
    <w:rsid w:val="00643E89"/>
    <w:rsid w:val="00646E75"/>
    <w:rsid w:val="006652A1"/>
    <w:rsid w:val="006656FC"/>
    <w:rsid w:val="00671420"/>
    <w:rsid w:val="006750AB"/>
    <w:rsid w:val="006764A8"/>
    <w:rsid w:val="006771D0"/>
    <w:rsid w:val="00680924"/>
    <w:rsid w:val="006839CD"/>
    <w:rsid w:val="00695A0C"/>
    <w:rsid w:val="00696172"/>
    <w:rsid w:val="006974B2"/>
    <w:rsid w:val="006A277C"/>
    <w:rsid w:val="006A277E"/>
    <w:rsid w:val="006A432F"/>
    <w:rsid w:val="006B349B"/>
    <w:rsid w:val="006B669C"/>
    <w:rsid w:val="006E2B3A"/>
    <w:rsid w:val="006F0E4D"/>
    <w:rsid w:val="006F1ECA"/>
    <w:rsid w:val="006F7CE5"/>
    <w:rsid w:val="00703C96"/>
    <w:rsid w:val="0071224D"/>
    <w:rsid w:val="007157F8"/>
    <w:rsid w:val="00715FCB"/>
    <w:rsid w:val="0071686C"/>
    <w:rsid w:val="007241AF"/>
    <w:rsid w:val="00731684"/>
    <w:rsid w:val="00732318"/>
    <w:rsid w:val="00732751"/>
    <w:rsid w:val="00733413"/>
    <w:rsid w:val="007379EC"/>
    <w:rsid w:val="00737B9E"/>
    <w:rsid w:val="0074111B"/>
    <w:rsid w:val="00742A04"/>
    <w:rsid w:val="00743101"/>
    <w:rsid w:val="00745B14"/>
    <w:rsid w:val="00753892"/>
    <w:rsid w:val="00754980"/>
    <w:rsid w:val="00756C42"/>
    <w:rsid w:val="00757A83"/>
    <w:rsid w:val="00766F25"/>
    <w:rsid w:val="0076732F"/>
    <w:rsid w:val="007722B5"/>
    <w:rsid w:val="007728D3"/>
    <w:rsid w:val="00772CD2"/>
    <w:rsid w:val="007775E1"/>
    <w:rsid w:val="0078494D"/>
    <w:rsid w:val="007867A0"/>
    <w:rsid w:val="00791542"/>
    <w:rsid w:val="007916C1"/>
    <w:rsid w:val="007927F5"/>
    <w:rsid w:val="00797411"/>
    <w:rsid w:val="007A487D"/>
    <w:rsid w:val="007B31F1"/>
    <w:rsid w:val="007B3CF1"/>
    <w:rsid w:val="007B5B8B"/>
    <w:rsid w:val="007B6698"/>
    <w:rsid w:val="007C7224"/>
    <w:rsid w:val="007D2DFA"/>
    <w:rsid w:val="007D7F2A"/>
    <w:rsid w:val="007F4BE1"/>
    <w:rsid w:val="007F55C1"/>
    <w:rsid w:val="00802CA0"/>
    <w:rsid w:val="0080719A"/>
    <w:rsid w:val="008076FD"/>
    <w:rsid w:val="0081411F"/>
    <w:rsid w:val="00830EC0"/>
    <w:rsid w:val="00832639"/>
    <w:rsid w:val="008502F4"/>
    <w:rsid w:val="008509BA"/>
    <w:rsid w:val="00866336"/>
    <w:rsid w:val="008671F6"/>
    <w:rsid w:val="0086782D"/>
    <w:rsid w:val="00875CE0"/>
    <w:rsid w:val="008856E2"/>
    <w:rsid w:val="008922F7"/>
    <w:rsid w:val="00894844"/>
    <w:rsid w:val="00897A80"/>
    <w:rsid w:val="008A3C43"/>
    <w:rsid w:val="008A4B8C"/>
    <w:rsid w:val="008A6B2D"/>
    <w:rsid w:val="008B4952"/>
    <w:rsid w:val="008C7472"/>
    <w:rsid w:val="008C7A5B"/>
    <w:rsid w:val="008C7D55"/>
    <w:rsid w:val="008D1449"/>
    <w:rsid w:val="008D6677"/>
    <w:rsid w:val="008F1279"/>
    <w:rsid w:val="008F3AA4"/>
    <w:rsid w:val="0090323C"/>
    <w:rsid w:val="00904633"/>
    <w:rsid w:val="00905FCE"/>
    <w:rsid w:val="00911A56"/>
    <w:rsid w:val="00911FD1"/>
    <w:rsid w:val="00923FFC"/>
    <w:rsid w:val="009245A2"/>
    <w:rsid w:val="009260CD"/>
    <w:rsid w:val="00936B50"/>
    <w:rsid w:val="009412FE"/>
    <w:rsid w:val="00952C25"/>
    <w:rsid w:val="00956A28"/>
    <w:rsid w:val="00962A4E"/>
    <w:rsid w:val="00964345"/>
    <w:rsid w:val="0096668E"/>
    <w:rsid w:val="00974F53"/>
    <w:rsid w:val="00975B49"/>
    <w:rsid w:val="009909CF"/>
    <w:rsid w:val="00993264"/>
    <w:rsid w:val="00996011"/>
    <w:rsid w:val="009A0199"/>
    <w:rsid w:val="009A0F25"/>
    <w:rsid w:val="009B0794"/>
    <w:rsid w:val="009B5763"/>
    <w:rsid w:val="009C28E2"/>
    <w:rsid w:val="009C7E20"/>
    <w:rsid w:val="009D1C23"/>
    <w:rsid w:val="009E0521"/>
    <w:rsid w:val="009E5F0B"/>
    <w:rsid w:val="009E78C4"/>
    <w:rsid w:val="00A04113"/>
    <w:rsid w:val="00A0423D"/>
    <w:rsid w:val="00A06BAE"/>
    <w:rsid w:val="00A07CDD"/>
    <w:rsid w:val="00A12540"/>
    <w:rsid w:val="00A14CF3"/>
    <w:rsid w:val="00A2118D"/>
    <w:rsid w:val="00A21870"/>
    <w:rsid w:val="00A23A42"/>
    <w:rsid w:val="00A25540"/>
    <w:rsid w:val="00A34A6C"/>
    <w:rsid w:val="00A36AD3"/>
    <w:rsid w:val="00A37DE7"/>
    <w:rsid w:val="00A427FC"/>
    <w:rsid w:val="00A4442A"/>
    <w:rsid w:val="00A472AC"/>
    <w:rsid w:val="00A53C86"/>
    <w:rsid w:val="00A575D0"/>
    <w:rsid w:val="00A61588"/>
    <w:rsid w:val="00A73299"/>
    <w:rsid w:val="00A9394B"/>
    <w:rsid w:val="00AB1EDC"/>
    <w:rsid w:val="00AC23DA"/>
    <w:rsid w:val="00AC567D"/>
    <w:rsid w:val="00AC72F8"/>
    <w:rsid w:val="00AD76E2"/>
    <w:rsid w:val="00AE7297"/>
    <w:rsid w:val="00AF0845"/>
    <w:rsid w:val="00AF3AF0"/>
    <w:rsid w:val="00AF4B73"/>
    <w:rsid w:val="00AF501A"/>
    <w:rsid w:val="00AF5526"/>
    <w:rsid w:val="00B01105"/>
    <w:rsid w:val="00B14623"/>
    <w:rsid w:val="00B1539A"/>
    <w:rsid w:val="00B17B3D"/>
    <w:rsid w:val="00B20152"/>
    <w:rsid w:val="00B243C7"/>
    <w:rsid w:val="00B25962"/>
    <w:rsid w:val="00B26F2A"/>
    <w:rsid w:val="00B3547E"/>
    <w:rsid w:val="00B359E4"/>
    <w:rsid w:val="00B373D7"/>
    <w:rsid w:val="00B52D7A"/>
    <w:rsid w:val="00B54D04"/>
    <w:rsid w:val="00B56FC0"/>
    <w:rsid w:val="00B57D98"/>
    <w:rsid w:val="00B70850"/>
    <w:rsid w:val="00B70C37"/>
    <w:rsid w:val="00B73887"/>
    <w:rsid w:val="00B75A9B"/>
    <w:rsid w:val="00B77493"/>
    <w:rsid w:val="00B83CDF"/>
    <w:rsid w:val="00B84276"/>
    <w:rsid w:val="00BB0232"/>
    <w:rsid w:val="00BB3CB2"/>
    <w:rsid w:val="00BB528E"/>
    <w:rsid w:val="00BB73DC"/>
    <w:rsid w:val="00BC5340"/>
    <w:rsid w:val="00BC7A92"/>
    <w:rsid w:val="00BD6C7B"/>
    <w:rsid w:val="00C01605"/>
    <w:rsid w:val="00C0169F"/>
    <w:rsid w:val="00C03B41"/>
    <w:rsid w:val="00C066B6"/>
    <w:rsid w:val="00C13E12"/>
    <w:rsid w:val="00C15F65"/>
    <w:rsid w:val="00C21360"/>
    <w:rsid w:val="00C22E48"/>
    <w:rsid w:val="00C24D4E"/>
    <w:rsid w:val="00C32835"/>
    <w:rsid w:val="00C36E8E"/>
    <w:rsid w:val="00C37BA1"/>
    <w:rsid w:val="00C4674C"/>
    <w:rsid w:val="00C46EA3"/>
    <w:rsid w:val="00C506CF"/>
    <w:rsid w:val="00C60580"/>
    <w:rsid w:val="00C61605"/>
    <w:rsid w:val="00C64815"/>
    <w:rsid w:val="00C64955"/>
    <w:rsid w:val="00C708B9"/>
    <w:rsid w:val="00C714D6"/>
    <w:rsid w:val="00C72BED"/>
    <w:rsid w:val="00C74D15"/>
    <w:rsid w:val="00C82EC3"/>
    <w:rsid w:val="00C84731"/>
    <w:rsid w:val="00C9578B"/>
    <w:rsid w:val="00CA61BF"/>
    <w:rsid w:val="00CA6CC7"/>
    <w:rsid w:val="00CB0055"/>
    <w:rsid w:val="00CB3BBD"/>
    <w:rsid w:val="00CB6776"/>
    <w:rsid w:val="00CD250E"/>
    <w:rsid w:val="00CD5A05"/>
    <w:rsid w:val="00CD65C8"/>
    <w:rsid w:val="00CE7FBF"/>
    <w:rsid w:val="00CF4BA8"/>
    <w:rsid w:val="00CF681B"/>
    <w:rsid w:val="00D10005"/>
    <w:rsid w:val="00D12010"/>
    <w:rsid w:val="00D12D39"/>
    <w:rsid w:val="00D2383A"/>
    <w:rsid w:val="00D23A57"/>
    <w:rsid w:val="00D2522B"/>
    <w:rsid w:val="00D273AB"/>
    <w:rsid w:val="00D36F0E"/>
    <w:rsid w:val="00D37109"/>
    <w:rsid w:val="00D4127D"/>
    <w:rsid w:val="00D422DE"/>
    <w:rsid w:val="00D52828"/>
    <w:rsid w:val="00D5459D"/>
    <w:rsid w:val="00D61F69"/>
    <w:rsid w:val="00D63505"/>
    <w:rsid w:val="00D65032"/>
    <w:rsid w:val="00D668BE"/>
    <w:rsid w:val="00D70596"/>
    <w:rsid w:val="00D73148"/>
    <w:rsid w:val="00D759AA"/>
    <w:rsid w:val="00D75AC8"/>
    <w:rsid w:val="00D76366"/>
    <w:rsid w:val="00D82D75"/>
    <w:rsid w:val="00DA1F4D"/>
    <w:rsid w:val="00DA4F37"/>
    <w:rsid w:val="00DA4FCC"/>
    <w:rsid w:val="00DA694A"/>
    <w:rsid w:val="00DC01B1"/>
    <w:rsid w:val="00DC0553"/>
    <w:rsid w:val="00DD0375"/>
    <w:rsid w:val="00DD172A"/>
    <w:rsid w:val="00DD5B22"/>
    <w:rsid w:val="00DD7369"/>
    <w:rsid w:val="00DE40F5"/>
    <w:rsid w:val="00DE5BBD"/>
    <w:rsid w:val="00E00469"/>
    <w:rsid w:val="00E04636"/>
    <w:rsid w:val="00E05170"/>
    <w:rsid w:val="00E07233"/>
    <w:rsid w:val="00E07283"/>
    <w:rsid w:val="00E15365"/>
    <w:rsid w:val="00E22BE8"/>
    <w:rsid w:val="00E25A26"/>
    <w:rsid w:val="00E27790"/>
    <w:rsid w:val="00E34C2E"/>
    <w:rsid w:val="00E354EF"/>
    <w:rsid w:val="00E35744"/>
    <w:rsid w:val="00E365B0"/>
    <w:rsid w:val="00E37DE1"/>
    <w:rsid w:val="00E37FD0"/>
    <w:rsid w:val="00E42C8A"/>
    <w:rsid w:val="00E4381A"/>
    <w:rsid w:val="00E44A8A"/>
    <w:rsid w:val="00E55D74"/>
    <w:rsid w:val="00E57230"/>
    <w:rsid w:val="00E7636E"/>
    <w:rsid w:val="00E874C1"/>
    <w:rsid w:val="00EA239F"/>
    <w:rsid w:val="00EA7F6D"/>
    <w:rsid w:val="00EB104C"/>
    <w:rsid w:val="00EB5E6B"/>
    <w:rsid w:val="00EC2573"/>
    <w:rsid w:val="00EC4A9F"/>
    <w:rsid w:val="00EC7480"/>
    <w:rsid w:val="00ED3DF5"/>
    <w:rsid w:val="00EE5C04"/>
    <w:rsid w:val="00EF0B1D"/>
    <w:rsid w:val="00EF2D6E"/>
    <w:rsid w:val="00F01BAE"/>
    <w:rsid w:val="00F1283E"/>
    <w:rsid w:val="00F25C54"/>
    <w:rsid w:val="00F336DC"/>
    <w:rsid w:val="00F35244"/>
    <w:rsid w:val="00F40FDA"/>
    <w:rsid w:val="00F410F7"/>
    <w:rsid w:val="00F449FB"/>
    <w:rsid w:val="00F44AB7"/>
    <w:rsid w:val="00F4691A"/>
    <w:rsid w:val="00F47BB9"/>
    <w:rsid w:val="00F51BFC"/>
    <w:rsid w:val="00F60274"/>
    <w:rsid w:val="00F64655"/>
    <w:rsid w:val="00F65E87"/>
    <w:rsid w:val="00F67243"/>
    <w:rsid w:val="00F7136F"/>
    <w:rsid w:val="00F72061"/>
    <w:rsid w:val="00F72B78"/>
    <w:rsid w:val="00F73A2B"/>
    <w:rsid w:val="00F7620A"/>
    <w:rsid w:val="00F77FB9"/>
    <w:rsid w:val="00F8077C"/>
    <w:rsid w:val="00F9024C"/>
    <w:rsid w:val="00FA10BC"/>
    <w:rsid w:val="00FA57CE"/>
    <w:rsid w:val="00FB068F"/>
    <w:rsid w:val="00FB06D5"/>
    <w:rsid w:val="00FC153D"/>
    <w:rsid w:val="00FD4DD3"/>
    <w:rsid w:val="00FF024F"/>
    <w:rsid w:val="00FF4F45"/>
    <w:rsid w:val="00FF53AD"/>
    <w:rsid w:val="07A95471"/>
    <w:rsid w:val="14233E82"/>
    <w:rsid w:val="307F6E07"/>
    <w:rsid w:val="3DF4C3A6"/>
    <w:rsid w:val="43782FBD"/>
    <w:rsid w:val="4D38FDB2"/>
    <w:rsid w:val="4D62D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5580E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locked="1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/>
    <w:lsdException w:name="Hashtag" w:semiHidden="1"/>
    <w:lsdException w:name="Unresolved Mention" w:locked="1"/>
    <w:lsdException w:name="Smart Link" w:semiHidden="1" w:unhideWhenUsed="1"/>
  </w:latentStyles>
  <w:style w:type="paragraph" w:default="1" w:styleId="Normal">
    <w:name w:val="Normal"/>
    <w:qFormat/>
    <w:rsid w:val="009E052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D12D39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DD8047" w:themeColor="accent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locked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lock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locked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12D39"/>
    <w:rPr>
      <w:rFonts w:asciiTheme="majorHAnsi" w:eastAsiaTheme="majorEastAsia" w:hAnsiTheme="majorHAnsi" w:cstheme="majorBidi"/>
      <w:b/>
      <w:caps/>
      <w:color w:val="DD8047" w:themeColor="accent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BC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BCB"/>
    <w:rPr>
      <w:rFonts w:ascii="Segoe UI" w:hAnsi="Segoe UI" w:cs="Segoe UI"/>
      <w:sz w:val="18"/>
      <w:szCs w:val="18"/>
    </w:rPr>
  </w:style>
  <w:style w:type="character" w:customStyle="1" w:styleId="Hoofd">
    <w:name w:val="Hoofd"/>
    <w:basedOn w:val="DefaultParagraphFont"/>
    <w:uiPriority w:val="1"/>
    <w:qFormat/>
    <w:locked/>
    <w:rsid w:val="00830EC0"/>
    <w:rPr>
      <w:rFonts w:ascii="Century Gothic" w:hAnsi="Century Gothic"/>
      <w:b w:val="0"/>
      <w:sz w:val="52"/>
    </w:rPr>
  </w:style>
  <w:style w:type="character" w:customStyle="1" w:styleId="Subhoofd">
    <w:name w:val="Subhoofd"/>
    <w:basedOn w:val="DefaultParagraphFont"/>
    <w:uiPriority w:val="1"/>
    <w:qFormat/>
    <w:locked/>
    <w:rsid w:val="005920DA"/>
    <w:rPr>
      <w:rFonts w:ascii="Century Gothic" w:hAnsi="Century Gothic"/>
      <w:sz w:val="32"/>
    </w:rPr>
  </w:style>
  <w:style w:type="character" w:customStyle="1" w:styleId="Style1">
    <w:name w:val="Style1"/>
    <w:basedOn w:val="DefaultParagraphFont"/>
    <w:uiPriority w:val="1"/>
    <w:locked/>
    <w:rsid w:val="00C13E12"/>
    <w:rPr>
      <w:b w:val="0"/>
    </w:rPr>
  </w:style>
  <w:style w:type="character" w:customStyle="1" w:styleId="bullet">
    <w:name w:val="bullet"/>
    <w:basedOn w:val="DefaultParagraphFont"/>
    <w:uiPriority w:val="1"/>
    <w:locked/>
    <w:rsid w:val="000563BB"/>
    <w:rPr>
      <w:sz w:val="20"/>
    </w:rPr>
  </w:style>
  <w:style w:type="paragraph" w:styleId="ListParagraph">
    <w:name w:val="List Paragraph"/>
    <w:basedOn w:val="Normal"/>
    <w:uiPriority w:val="34"/>
    <w:qFormat/>
    <w:locked/>
    <w:rsid w:val="002E31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3EAA"/>
    <w:rPr>
      <w:sz w:val="18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31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31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3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it.demirci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F24D5B20E04D3CBE4AB887717D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38D2-1200-4CFC-A91C-96CC8CB6A4C3}"/>
      </w:docPartPr>
      <w:docPartBody>
        <w:p w:rsidR="00825B13" w:rsidRDefault="00F1283E">
          <w:pPr>
            <w:pStyle w:val="32F24D5B20E04D3CBE4AB887717D4F46"/>
          </w:pPr>
          <w:r w:rsidRPr="00036450">
            <w:t>[</w:t>
          </w:r>
          <w:r>
            <w:t>Project name</w:t>
          </w:r>
          <w:r w:rsidRPr="00036450">
            <w:t>]</w:t>
          </w:r>
        </w:p>
      </w:docPartBody>
    </w:docPart>
    <w:docPart>
      <w:docPartPr>
        <w:name w:val="9C2ACC369A974313BE6C9318DE32D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09D9A-9428-44F3-80E6-4221F2B072DD}"/>
      </w:docPartPr>
      <w:docPartBody>
        <w:p w:rsidR="00825B13" w:rsidRDefault="00F1283E">
          <w:pPr>
            <w:pStyle w:val="9C2ACC369A974313BE6C9318DE32D62E"/>
          </w:pPr>
          <w:r w:rsidRPr="00036450">
            <w:t>[</w:t>
          </w:r>
          <w:r>
            <w:t>Function</w:t>
          </w:r>
          <w:r w:rsidRPr="00036450">
            <w:t>]</w:t>
          </w:r>
        </w:p>
      </w:docPartBody>
    </w:docPart>
    <w:docPart>
      <w:docPartPr>
        <w:name w:val="1E58145D56344F22ACB314B66E4C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0CAA9-2C63-4DBC-BA06-CBFDE774DAFA}"/>
      </w:docPartPr>
      <w:docPartBody>
        <w:p w:rsidR="00825B13" w:rsidRDefault="00F1283E">
          <w:pPr>
            <w:pStyle w:val="1E58145D56344F22ACB314B66E4C53EE"/>
          </w:pPr>
          <w:r w:rsidRPr="00036450">
            <w:t>[Dates From]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C8B1-3E8A-42DD-8B88-710D8B9F2232}"/>
      </w:docPartPr>
      <w:docPartBody>
        <w:p w:rsidR="008A2E44" w:rsidRDefault="00337831">
          <w:r w:rsidRPr="00C117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C393BA0E143E4AE8C4A80F769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014F-4C05-4750-85D3-113D9B72D242}"/>
      </w:docPartPr>
      <w:docPartBody>
        <w:p w:rsidR="008A2E44" w:rsidRDefault="00F1283E" w:rsidP="00F1283E">
          <w:pPr>
            <w:pStyle w:val="426C393BA0E143E4AE8C4A80F769A88627"/>
          </w:pPr>
          <w:bookmarkStart w:id="0" w:name="_Hlk19031401"/>
          <w:r w:rsidRPr="00156C23">
            <w:rPr>
              <w:lang w:val="en-GB"/>
            </w:rPr>
            <w:t>Skill #1</w:t>
          </w:r>
          <w:bookmarkEnd w:id="0"/>
        </w:p>
      </w:docPartBody>
    </w:docPart>
    <w:docPart>
      <w:docPartPr>
        <w:name w:val="D872D7F12D214236B0B49F6147AAC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5750-A2B3-429C-9E40-A88746CBCEA3}"/>
      </w:docPartPr>
      <w:docPartBody>
        <w:p w:rsidR="008A2E44" w:rsidRDefault="00FD07E2" w:rsidP="0049081E">
          <w:pPr>
            <w:pStyle w:val="D872D7F12D214236B0B49F6147AAC08C1"/>
          </w:pPr>
          <w:r w:rsidRPr="001218D9">
            <w:t>Dutch</w:t>
          </w:r>
        </w:p>
      </w:docPartBody>
    </w:docPart>
    <w:docPart>
      <w:docPartPr>
        <w:name w:val="96D71A64BCE246DA9DF2BBB6DC695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D79A5-54D1-461C-8035-B58315353BB2}"/>
      </w:docPartPr>
      <w:docPartBody>
        <w:p w:rsidR="008A2E44" w:rsidRDefault="00FD07E2" w:rsidP="00337831">
          <w:pPr>
            <w:pStyle w:val="96D71A64BCE246DA9DF2BBB6DC6951C0"/>
          </w:pPr>
          <w:r>
            <w:t>French</w:t>
          </w:r>
        </w:p>
      </w:docPartBody>
    </w:docPart>
    <w:docPart>
      <w:docPartPr>
        <w:name w:val="313345E0EE81447486B1B06A58095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4ED22-A33E-4A8D-9AF1-B5EA275AA3A0}"/>
      </w:docPartPr>
      <w:docPartBody>
        <w:p w:rsidR="008A2E44" w:rsidRDefault="00FD07E2" w:rsidP="00337831">
          <w:pPr>
            <w:pStyle w:val="313345E0EE81447486B1B06A580957F5"/>
          </w:pPr>
          <w:r>
            <w:t>English</w:t>
          </w:r>
        </w:p>
      </w:docPartBody>
    </w:docPart>
    <w:docPart>
      <w:docPartPr>
        <w:name w:val="BFCD9E209BD64DA987EA58C51DC5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34B5-2415-4BA1-8510-26C6C0A0FF70}"/>
      </w:docPartPr>
      <w:docPartBody>
        <w:p w:rsidR="008A2E44" w:rsidRDefault="00F1283E" w:rsidP="00337831">
          <w:pPr>
            <w:pStyle w:val="BFCD9E209BD64DA987EA58C51DC5E684"/>
          </w:pPr>
          <w:bookmarkStart w:id="1" w:name="_Hlk18490111"/>
          <w:r w:rsidRPr="0018424E">
            <w:t>Hobby #1</w:t>
          </w:r>
          <w:bookmarkEnd w:id="1"/>
        </w:p>
      </w:docPartBody>
    </w:docPart>
    <w:docPart>
      <w:docPartPr>
        <w:name w:val="12B253FD2832426E8689A1C0DDE54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30EE6-338B-4563-962A-70C95BC92E28}"/>
      </w:docPartPr>
      <w:docPartBody>
        <w:p w:rsidR="008A2E44" w:rsidRDefault="00F1283E" w:rsidP="00337831">
          <w:pPr>
            <w:pStyle w:val="12B253FD2832426E8689A1C0DDE54E28"/>
          </w:pPr>
          <w:r w:rsidRPr="004D3011">
            <w:t>Hobby #</w:t>
          </w:r>
          <w:r>
            <w:t>2</w:t>
          </w:r>
        </w:p>
      </w:docPartBody>
    </w:docPart>
    <w:docPart>
      <w:docPartPr>
        <w:name w:val="4CC40AC4C41C484D9070D03F76A2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3E01B-F749-42EF-8C08-7C36E9153C66}"/>
      </w:docPartPr>
      <w:docPartBody>
        <w:p w:rsidR="008A2E44" w:rsidRDefault="00F1283E" w:rsidP="00337831">
          <w:pPr>
            <w:pStyle w:val="4CC40AC4C41C484D9070D03F76A28000"/>
          </w:pPr>
          <w:r w:rsidRPr="004D3011">
            <w:t>Hobby #</w:t>
          </w:r>
          <w:r>
            <w:t>3</w:t>
          </w:r>
        </w:p>
      </w:docPartBody>
    </w:docPart>
    <w:docPart>
      <w:docPartPr>
        <w:name w:val="1F5E3F0C7C5E4240B0DCF717F7EC9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BE87D-4847-4739-BBB1-4E4A90DD8640}"/>
      </w:docPartPr>
      <w:docPartBody>
        <w:p w:rsidR="008A2E44" w:rsidRDefault="00F1283E" w:rsidP="00337831">
          <w:pPr>
            <w:pStyle w:val="1F5E3F0C7C5E4240B0DCF717F7EC9156"/>
          </w:pPr>
          <w:r w:rsidRPr="0018424E">
            <w:t>John Smith</w:t>
          </w:r>
        </w:p>
      </w:docPartBody>
    </w:docPart>
    <w:docPart>
      <w:docPartPr>
        <w:name w:val="0201D967D17E44CBA2DA23B6FC661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4A5D-0919-4574-B195-A8C64DAD25DC}"/>
      </w:docPartPr>
      <w:docPartBody>
        <w:p w:rsidR="008A2E44" w:rsidRDefault="00F1283E">
          <w:r>
            <w:t>[City]</w:t>
          </w:r>
        </w:p>
      </w:docPartBody>
    </w:docPart>
    <w:docPart>
      <w:docPartPr>
        <w:name w:val="C706958059064B2AA21A285BB518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CE606-1443-4286-B30A-AC066144B077}"/>
      </w:docPartPr>
      <w:docPartBody>
        <w:p w:rsidR="003A1095" w:rsidRDefault="00F1283E">
          <w:r w:rsidRPr="0018424E">
            <w:t>[Give an example shortly]</w:t>
          </w:r>
        </w:p>
      </w:docPartBody>
    </w:docPart>
    <w:docPart>
      <w:docPartPr>
        <w:name w:val="B8EC2B936F1B41998003170A111A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6EA0-83F4-4DFF-8CE0-ECB32C5FF8F1}"/>
      </w:docPartPr>
      <w:docPartBody>
        <w:p w:rsidR="003A1095" w:rsidRDefault="00F1283E" w:rsidP="00384040">
          <w:pPr>
            <w:pStyle w:val="B8EC2B936F1B41998003170A111A7FAF"/>
          </w:pPr>
          <w:r w:rsidRPr="0018424E">
            <w:t>[Give an example shortly]</w:t>
          </w:r>
        </w:p>
      </w:docPartBody>
    </w:docPart>
    <w:docPart>
      <w:docPartPr>
        <w:name w:val="FF7BF677FDA74FFF995E61D36F262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29C89-1A77-43F6-8953-45D3DD3188CF}"/>
      </w:docPartPr>
      <w:docPartBody>
        <w:p w:rsidR="003A1095" w:rsidRDefault="00F1283E" w:rsidP="00384040">
          <w:pPr>
            <w:pStyle w:val="FF7BF677FDA74FFF995E61D36F262728"/>
          </w:pPr>
          <w:r w:rsidRPr="0018424E">
            <w:t>[Give an example shortly]</w:t>
          </w:r>
        </w:p>
      </w:docPartBody>
    </w:docPart>
    <w:docPart>
      <w:docPartPr>
        <w:name w:val="F886B9CE09B04F0A85933F453EAD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3EC0-87D4-41E0-B01E-414F651270FE}"/>
      </w:docPartPr>
      <w:docPartBody>
        <w:p w:rsidR="0049081E" w:rsidRDefault="00FD07E2">
          <w:r>
            <w:t xml:space="preserve"> -</w:t>
          </w:r>
        </w:p>
      </w:docPartBody>
    </w:docPart>
    <w:docPart>
      <w:docPartPr>
        <w:name w:val="8FB37206D95C4AF9B62FAC1BC66D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AE0C8-8720-4B9E-A80D-5BE8EF00F48E}"/>
      </w:docPartPr>
      <w:docPartBody>
        <w:p w:rsidR="0049081E" w:rsidRDefault="00F1283E">
          <w:r>
            <w:t>[Employer]</w:t>
          </w:r>
        </w:p>
      </w:docPartBody>
    </w:docPart>
    <w:docPart>
      <w:docPartPr>
        <w:name w:val="4896D92BE12043748F53C2DDCD84D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2481E-EDE3-4B04-AE5C-F197FE3F87B5}"/>
      </w:docPartPr>
      <w:docPartBody>
        <w:p w:rsidR="0049081E" w:rsidRDefault="00FD07E2">
          <w:r w:rsidRPr="00EA239F">
            <w:t>°</w:t>
          </w:r>
        </w:p>
      </w:docPartBody>
    </w:docPart>
    <w:docPart>
      <w:docPartPr>
        <w:name w:val="74BA4A6FE753493899D9879B6D23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5C89-9943-48F5-9165-E23D186A9A23}"/>
      </w:docPartPr>
      <w:docPartBody>
        <w:p w:rsidR="00044BFC" w:rsidRDefault="00F1283E" w:rsidP="0049081E">
          <w:pPr>
            <w:pStyle w:val="74BA4A6FE753493899D9879B6D23A4EF"/>
          </w:pPr>
          <w:r>
            <w:t>[Employer]</w:t>
          </w:r>
        </w:p>
      </w:docPartBody>
    </w:docPart>
    <w:docPart>
      <w:docPartPr>
        <w:name w:val="B7D63833A66A4EF1BF1692218647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5BBE0-E135-40E7-A5CD-D841E2E0A426}"/>
      </w:docPartPr>
      <w:docPartBody>
        <w:p w:rsidR="00044BFC" w:rsidRDefault="00FD07E2" w:rsidP="0049081E">
          <w:pPr>
            <w:pStyle w:val="B7D63833A66A4EF1BF16922186474C22"/>
          </w:pPr>
          <w:r>
            <w:t xml:space="preserve"> -</w:t>
          </w:r>
        </w:p>
      </w:docPartBody>
    </w:docPart>
    <w:docPart>
      <w:docPartPr>
        <w:name w:val="3458D81ED37E40708123D020BC1F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5EAAE-BD31-4D1B-9D80-2F886319405C}"/>
      </w:docPartPr>
      <w:docPartBody>
        <w:p w:rsidR="00044BFC" w:rsidRDefault="00F1283E" w:rsidP="0049081E">
          <w:pPr>
            <w:pStyle w:val="3458D81ED37E40708123D020BC1FA333"/>
          </w:pPr>
          <w:r w:rsidRPr="00036450">
            <w:t>[</w:t>
          </w:r>
          <w:r>
            <w:t>Project name</w:t>
          </w:r>
          <w:r w:rsidRPr="00036450">
            <w:t>]</w:t>
          </w:r>
        </w:p>
      </w:docPartBody>
    </w:docPart>
    <w:docPart>
      <w:docPartPr>
        <w:name w:val="14571D40E8D342C0B683CD6C7FECE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DC9B-1B22-4EBA-BEF5-309B9B7B77C3}"/>
      </w:docPartPr>
      <w:docPartBody>
        <w:p w:rsidR="00044BFC" w:rsidRDefault="0049081E" w:rsidP="0049081E">
          <w:pPr>
            <w:pStyle w:val="14571D40E8D342C0B683CD6C7FECEEF1"/>
          </w:pPr>
          <w:r w:rsidRPr="00C117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842332ED14905A234A4FF05A70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AF2E-1ED0-4D57-B2A3-0F37B1F385F4}"/>
      </w:docPartPr>
      <w:docPartBody>
        <w:p w:rsidR="00044BFC" w:rsidRDefault="00F1283E" w:rsidP="0049081E">
          <w:pPr>
            <w:pStyle w:val="687842332ED14905A234A4FF05A70C08"/>
          </w:pPr>
          <w:r w:rsidRPr="00036450">
            <w:t>[</w:t>
          </w:r>
          <w:r>
            <w:t>Function</w:t>
          </w:r>
          <w:r w:rsidRPr="00036450">
            <w:t>]</w:t>
          </w:r>
        </w:p>
      </w:docPartBody>
    </w:docPart>
    <w:docPart>
      <w:docPartPr>
        <w:name w:val="D80A0F11C22B4554BC7C4BB85D13A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09712-1D95-43A5-BDBC-CF23E5131252}"/>
      </w:docPartPr>
      <w:docPartBody>
        <w:p w:rsidR="00044BFC" w:rsidRDefault="00F1283E" w:rsidP="0049081E">
          <w:pPr>
            <w:pStyle w:val="D80A0F11C22B4554BC7C4BB85D13AB9B"/>
          </w:pPr>
          <w:r w:rsidRPr="00036450">
            <w:t>[Dates From]</w:t>
          </w:r>
        </w:p>
      </w:docPartBody>
    </w:docPart>
    <w:docPart>
      <w:docPartPr>
        <w:name w:val="A95A5C90409944DAB966C8038C5A6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553E3-981F-4A90-884E-3B036DAC917A}"/>
      </w:docPartPr>
      <w:docPartBody>
        <w:p w:rsidR="00044BFC" w:rsidRDefault="00F1283E" w:rsidP="0049081E">
          <w:pPr>
            <w:pStyle w:val="A95A5C90409944DAB966C8038C5A685A"/>
          </w:pPr>
          <w:r w:rsidRPr="00036450">
            <w:t>[To]</w:t>
          </w:r>
        </w:p>
      </w:docPartBody>
    </w:docPart>
    <w:docPart>
      <w:docPartPr>
        <w:name w:val="D8DCBEE797904F639CC885E20571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F020-8133-461C-9575-9BF64F8F5944}"/>
      </w:docPartPr>
      <w:docPartBody>
        <w:p w:rsidR="00044BFC" w:rsidRDefault="00F1283E" w:rsidP="0049081E">
          <w:pPr>
            <w:pStyle w:val="D8DCBEE797904F639CC885E2057117A2"/>
          </w:pPr>
          <w:r w:rsidRPr="0018424E">
            <w:t>[Give an example shortly]</w:t>
          </w:r>
        </w:p>
      </w:docPartBody>
    </w:docPart>
    <w:docPart>
      <w:docPartPr>
        <w:name w:val="2F0D6938FA964D958F8B25958320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C5DD-DB95-4975-BE57-5A3994DC2087}"/>
      </w:docPartPr>
      <w:docPartBody>
        <w:p w:rsidR="00044BFC" w:rsidRDefault="00F1283E" w:rsidP="0049081E">
          <w:pPr>
            <w:pStyle w:val="2F0D6938FA964D958F8B259583209CC8"/>
          </w:pPr>
          <w:r w:rsidRPr="0018424E">
            <w:t>[Give an example shortly]</w:t>
          </w:r>
        </w:p>
      </w:docPartBody>
    </w:docPart>
    <w:docPart>
      <w:docPartPr>
        <w:name w:val="989CC549BFBD42D99FEF871F8852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AAEB-91E6-4269-99EA-DB4D36C8008E}"/>
      </w:docPartPr>
      <w:docPartBody>
        <w:p w:rsidR="00044BFC" w:rsidRDefault="00F1283E" w:rsidP="0049081E">
          <w:pPr>
            <w:pStyle w:val="989CC549BFBD42D99FEF871F8852298D"/>
          </w:pPr>
          <w:r w:rsidRPr="0018424E">
            <w:t>[Give an example shortly]</w:t>
          </w:r>
        </w:p>
      </w:docPartBody>
    </w:docPart>
    <w:docPart>
      <w:docPartPr>
        <w:name w:val="7DB07920E8FE4FA281FD280E4BAC3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74F56-B0D4-439D-88C1-EF5F4D2DDA38}"/>
      </w:docPartPr>
      <w:docPartBody>
        <w:p w:rsidR="00044BFC" w:rsidRDefault="00F1283E" w:rsidP="0049081E">
          <w:pPr>
            <w:pStyle w:val="7DB07920E8FE4FA281FD280E4BAC3B0C"/>
          </w:pPr>
          <w:r>
            <w:t>[Employer]</w:t>
          </w:r>
        </w:p>
      </w:docPartBody>
    </w:docPart>
    <w:docPart>
      <w:docPartPr>
        <w:name w:val="60268CCAA0FC4F8D9C12147E2B8EB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A06C-3D36-41AA-BFEF-AF59EAEBADF1}"/>
      </w:docPartPr>
      <w:docPartBody>
        <w:p w:rsidR="00044BFC" w:rsidRDefault="00FD07E2" w:rsidP="0049081E">
          <w:pPr>
            <w:pStyle w:val="60268CCAA0FC4F8D9C12147E2B8EBAB7"/>
          </w:pPr>
          <w:r>
            <w:t xml:space="preserve"> -</w:t>
          </w:r>
        </w:p>
      </w:docPartBody>
    </w:docPart>
    <w:docPart>
      <w:docPartPr>
        <w:name w:val="3ADB50F378E2485C982993116873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BF30-E509-4882-8C6B-C7C8FF2C7AC3}"/>
      </w:docPartPr>
      <w:docPartBody>
        <w:p w:rsidR="00044BFC" w:rsidRDefault="00F1283E" w:rsidP="0049081E">
          <w:pPr>
            <w:pStyle w:val="3ADB50F378E2485C9829931168734DCE"/>
          </w:pPr>
          <w:r w:rsidRPr="00036450">
            <w:t>[</w:t>
          </w:r>
          <w:r>
            <w:t>Project name</w:t>
          </w:r>
          <w:r w:rsidRPr="00036450">
            <w:t>]</w:t>
          </w:r>
        </w:p>
      </w:docPartBody>
    </w:docPart>
    <w:docPart>
      <w:docPartPr>
        <w:name w:val="78C778CD3F5A4BDF85844CF57617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A3D3A-8418-402C-A291-ED450FE70CD3}"/>
      </w:docPartPr>
      <w:docPartBody>
        <w:p w:rsidR="00044BFC" w:rsidRDefault="0049081E" w:rsidP="0049081E">
          <w:pPr>
            <w:pStyle w:val="78C778CD3F5A4BDF85844CF5761707E9"/>
          </w:pPr>
          <w:r w:rsidRPr="00C117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23ECC62D84889ACE9360EFD89D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7DFD-0340-445D-A7B4-B41D4023527F}"/>
      </w:docPartPr>
      <w:docPartBody>
        <w:p w:rsidR="00044BFC" w:rsidRDefault="00F1283E" w:rsidP="0049081E">
          <w:pPr>
            <w:pStyle w:val="DB723ECC62D84889ACE9360EFD89D592"/>
          </w:pPr>
          <w:r w:rsidRPr="00036450">
            <w:t>[</w:t>
          </w:r>
          <w:r>
            <w:t>Function</w:t>
          </w:r>
          <w:r w:rsidRPr="00036450">
            <w:t>]</w:t>
          </w:r>
        </w:p>
      </w:docPartBody>
    </w:docPart>
    <w:docPart>
      <w:docPartPr>
        <w:name w:val="E6CAC82F105B44E5897DC7E84FC8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2CBD-A98B-4395-83BB-44A0081A6E4C}"/>
      </w:docPartPr>
      <w:docPartBody>
        <w:p w:rsidR="00044BFC" w:rsidRDefault="00F1283E" w:rsidP="0049081E">
          <w:pPr>
            <w:pStyle w:val="E6CAC82F105B44E5897DC7E84FC8E7F8"/>
          </w:pPr>
          <w:r w:rsidRPr="00036450">
            <w:t>[Dates From]</w:t>
          </w:r>
        </w:p>
      </w:docPartBody>
    </w:docPart>
    <w:docPart>
      <w:docPartPr>
        <w:name w:val="E0A896DE15264C129493EAE4B105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E4EB1-9F38-49A1-BC06-AA6447362487}"/>
      </w:docPartPr>
      <w:docPartBody>
        <w:p w:rsidR="00044BFC" w:rsidRDefault="00F1283E" w:rsidP="0049081E">
          <w:pPr>
            <w:pStyle w:val="E0A896DE15264C129493EAE4B105B15E"/>
          </w:pPr>
          <w:r w:rsidRPr="00036450">
            <w:t>[To]</w:t>
          </w:r>
        </w:p>
      </w:docPartBody>
    </w:docPart>
    <w:docPart>
      <w:docPartPr>
        <w:name w:val="0EF0B7DE704D44D68312B62CFCBAA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54EB-9DD4-4B47-B5BF-8950B5780430}"/>
      </w:docPartPr>
      <w:docPartBody>
        <w:p w:rsidR="00044BFC" w:rsidRDefault="00F1283E" w:rsidP="0049081E">
          <w:pPr>
            <w:pStyle w:val="0EF0B7DE704D44D68312B62CFCBAAC69"/>
          </w:pPr>
          <w:r w:rsidRPr="0018424E">
            <w:t>[Give an example shortly]</w:t>
          </w:r>
        </w:p>
      </w:docPartBody>
    </w:docPart>
    <w:docPart>
      <w:docPartPr>
        <w:name w:val="4BFBD2BFF0114DDD9EB124F52C0CB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89B4-178E-47BF-BE3F-6AA9F1004D9B}"/>
      </w:docPartPr>
      <w:docPartBody>
        <w:p w:rsidR="00044BFC" w:rsidRDefault="00F1283E" w:rsidP="0049081E">
          <w:pPr>
            <w:pStyle w:val="4BFBD2BFF0114DDD9EB124F52C0CBD32"/>
          </w:pPr>
          <w:r w:rsidRPr="0018424E">
            <w:t>[Give an example shortly]</w:t>
          </w:r>
        </w:p>
      </w:docPartBody>
    </w:docPart>
    <w:docPart>
      <w:docPartPr>
        <w:name w:val="063E9D16D0CC4183B330A645DB82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08ECB-B2E6-401D-8773-99DE018B5FEE}"/>
      </w:docPartPr>
      <w:docPartBody>
        <w:p w:rsidR="00044BFC" w:rsidRDefault="00F1283E" w:rsidP="0049081E">
          <w:pPr>
            <w:pStyle w:val="063E9D16D0CC4183B330A645DB821C10"/>
          </w:pPr>
          <w:r w:rsidRPr="0018424E">
            <w:t>[Give an example shortly]</w:t>
          </w:r>
        </w:p>
      </w:docPartBody>
    </w:docPart>
    <w:docPart>
      <w:docPartPr>
        <w:name w:val="049078D4AD4047AA86C48F708E32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04428-9AEE-4608-9D9C-C3647966F0C4}"/>
      </w:docPartPr>
      <w:docPartBody>
        <w:p w:rsidR="00044BFC" w:rsidRDefault="00F1283E" w:rsidP="0049081E">
          <w:pPr>
            <w:pStyle w:val="049078D4AD4047AA86C48F708E329018"/>
          </w:pPr>
          <w:r>
            <w:t>[Employer]</w:t>
          </w:r>
        </w:p>
      </w:docPartBody>
    </w:docPart>
    <w:docPart>
      <w:docPartPr>
        <w:name w:val="EE67CE6D763849AA801E9A95C92A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D3A1C-F49C-4E9B-8C41-1E092E888A73}"/>
      </w:docPartPr>
      <w:docPartBody>
        <w:p w:rsidR="00044BFC" w:rsidRDefault="00FD07E2" w:rsidP="0049081E">
          <w:pPr>
            <w:pStyle w:val="EE67CE6D763849AA801E9A95C92A8C14"/>
          </w:pPr>
          <w:r>
            <w:t xml:space="preserve"> -</w:t>
          </w:r>
        </w:p>
      </w:docPartBody>
    </w:docPart>
    <w:docPart>
      <w:docPartPr>
        <w:name w:val="CFF2215625FD4D44BF9FA993BF1B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5800A-B97F-413F-8BD9-A05E1E43BFC4}"/>
      </w:docPartPr>
      <w:docPartBody>
        <w:p w:rsidR="00044BFC" w:rsidRDefault="00F1283E" w:rsidP="0049081E">
          <w:pPr>
            <w:pStyle w:val="CFF2215625FD4D44BF9FA993BF1B1047"/>
          </w:pPr>
          <w:r w:rsidRPr="00036450">
            <w:t>[</w:t>
          </w:r>
          <w:r>
            <w:t>Project name</w:t>
          </w:r>
          <w:r w:rsidRPr="00036450">
            <w:t>]</w:t>
          </w:r>
        </w:p>
      </w:docPartBody>
    </w:docPart>
    <w:docPart>
      <w:docPartPr>
        <w:name w:val="B054FBF1647D4451BC6657CB90B74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22F4-B4D9-4A3E-B9DA-454AC1E3232D}"/>
      </w:docPartPr>
      <w:docPartBody>
        <w:p w:rsidR="00044BFC" w:rsidRDefault="0049081E" w:rsidP="0049081E">
          <w:pPr>
            <w:pStyle w:val="B054FBF1647D4451BC6657CB90B7444A"/>
          </w:pPr>
          <w:r w:rsidRPr="00C117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8DCD59D194669A8AF3DA6C21CA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8F7D-C4E1-4B81-90CE-BEA2AA437036}"/>
      </w:docPartPr>
      <w:docPartBody>
        <w:p w:rsidR="00044BFC" w:rsidRDefault="00F1283E" w:rsidP="0049081E">
          <w:pPr>
            <w:pStyle w:val="7EF8DCD59D194669A8AF3DA6C21CA1BF"/>
          </w:pPr>
          <w:r w:rsidRPr="00036450">
            <w:t>[</w:t>
          </w:r>
          <w:r>
            <w:t>Function</w:t>
          </w:r>
          <w:r w:rsidRPr="00036450">
            <w:t>]</w:t>
          </w:r>
        </w:p>
      </w:docPartBody>
    </w:docPart>
    <w:docPart>
      <w:docPartPr>
        <w:name w:val="F066F098C94B46918D90A79F6368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3ABA8-F4C9-41CE-8FEB-92D519D26BA5}"/>
      </w:docPartPr>
      <w:docPartBody>
        <w:p w:rsidR="00044BFC" w:rsidRDefault="00F1283E" w:rsidP="0049081E">
          <w:pPr>
            <w:pStyle w:val="F066F098C94B46918D90A79F63688D19"/>
          </w:pPr>
          <w:r w:rsidRPr="00036450">
            <w:t>[Dates From]</w:t>
          </w:r>
        </w:p>
      </w:docPartBody>
    </w:docPart>
    <w:docPart>
      <w:docPartPr>
        <w:name w:val="6BBC03E80BF347EB8FBBA4E58482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582D-8F37-4B70-BFAA-900C5C1ACE48}"/>
      </w:docPartPr>
      <w:docPartBody>
        <w:p w:rsidR="00044BFC" w:rsidRDefault="00F1283E" w:rsidP="0049081E">
          <w:pPr>
            <w:pStyle w:val="6BBC03E80BF347EB8FBBA4E58482FDC0"/>
          </w:pPr>
          <w:r w:rsidRPr="00036450">
            <w:t>[To]</w:t>
          </w:r>
        </w:p>
      </w:docPartBody>
    </w:docPart>
    <w:docPart>
      <w:docPartPr>
        <w:name w:val="0EF6842FDA61423F93CAE0088BA0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12B21-191E-458D-9B14-F84A2214055C}"/>
      </w:docPartPr>
      <w:docPartBody>
        <w:p w:rsidR="00044BFC" w:rsidRDefault="00F1283E" w:rsidP="0049081E">
          <w:pPr>
            <w:pStyle w:val="0EF6842FDA61423F93CAE0088BA0DE75"/>
          </w:pPr>
          <w:r w:rsidRPr="0018424E">
            <w:t>[Give an example shortly]</w:t>
          </w:r>
        </w:p>
      </w:docPartBody>
    </w:docPart>
    <w:docPart>
      <w:docPartPr>
        <w:name w:val="F3436A0A25C94AD3A8BBB27BD9AC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630A-F793-4B94-883D-7FFBF3FA81B5}"/>
      </w:docPartPr>
      <w:docPartBody>
        <w:p w:rsidR="00044BFC" w:rsidRDefault="00F1283E" w:rsidP="0049081E">
          <w:pPr>
            <w:pStyle w:val="F3436A0A25C94AD3A8BBB27BD9AC3A64"/>
          </w:pPr>
          <w:r w:rsidRPr="0018424E">
            <w:t>[Give an example shortly]</w:t>
          </w:r>
        </w:p>
      </w:docPartBody>
    </w:docPart>
    <w:docPart>
      <w:docPartPr>
        <w:name w:val="29497BB2B0D44E1AA76741C4B782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91073-04E9-4726-B71D-8FE6561FC855}"/>
      </w:docPartPr>
      <w:docPartBody>
        <w:p w:rsidR="00044BFC" w:rsidRDefault="00F1283E" w:rsidP="0049081E">
          <w:pPr>
            <w:pStyle w:val="29497BB2B0D44E1AA76741C4B782EF92"/>
          </w:pPr>
          <w:r w:rsidRPr="0018424E">
            <w:t>[Give an example shortly]</w:t>
          </w:r>
        </w:p>
      </w:docPartBody>
    </w:docPart>
    <w:docPart>
      <w:docPartPr>
        <w:name w:val="69185F7683DE4AF9BBD88791169C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D9649-5114-44DC-BF55-10A91DF6E4BE}"/>
      </w:docPartPr>
      <w:docPartBody>
        <w:p w:rsidR="00680E26" w:rsidRDefault="00F1283E" w:rsidP="00F1283E">
          <w:pPr>
            <w:pStyle w:val="69185F7683DE4AF9BBD88791169CAEDE6"/>
          </w:pPr>
          <w:r w:rsidRPr="000F12EB">
            <w:rPr>
              <w:rStyle w:val="Subhoofd"/>
            </w:rPr>
            <w:t>Medior Helpdesk Agent</w:t>
          </w:r>
        </w:p>
      </w:docPartBody>
    </w:docPart>
    <w:docPart>
      <w:docPartPr>
        <w:name w:val="CC688D3099794AF1873752154346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2C99-A916-4222-936E-AFF13B1D5A26}"/>
      </w:docPartPr>
      <w:docPartBody>
        <w:p w:rsidR="00BC3364" w:rsidRDefault="00F1283E" w:rsidP="00F1283E">
          <w:pPr>
            <w:pStyle w:val="CC688D3099794AF1873752154346961F2"/>
          </w:pPr>
          <w:r w:rsidRPr="004A125C">
            <w:rPr>
              <w:rStyle w:val="Hoofd"/>
            </w:rPr>
            <w:t>JOHN SMITH</w:t>
          </w:r>
        </w:p>
        <w:bookmarkStart w:id="2" w:name="_Hlk19031401"/>
        <w:bookmarkEnd w:id="2"/>
      </w:docPartBody>
    </w:docPart>
    <w:docPart>
      <w:docPartPr>
        <w:name w:val="829BE1104BC7403FBA3F01106A91E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2283-8834-40E6-BB45-A0F19138D0DA}"/>
      </w:docPartPr>
      <w:docPartBody>
        <w:p w:rsidR="000D1BDF" w:rsidRDefault="00306B69" w:rsidP="00306B69">
          <w:pPr>
            <w:pStyle w:val="829BE1104BC7403FBA3F01106A91ECCB"/>
          </w:pPr>
          <w:r w:rsidRPr="001C01CD">
            <w:t>Skill #</w:t>
          </w:r>
          <w:r>
            <w:t>2</w:t>
          </w:r>
        </w:p>
      </w:docPartBody>
    </w:docPart>
    <w:docPart>
      <w:docPartPr>
        <w:name w:val="6A29CAA4CEF648D2A660BC010E9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CBCC-BB1D-4726-BA93-C3A98C7C9F43}"/>
      </w:docPartPr>
      <w:docPartBody>
        <w:p w:rsidR="000D1BDF" w:rsidRDefault="00306B69" w:rsidP="00306B69">
          <w:pPr>
            <w:pStyle w:val="6A29CAA4CEF648D2A660BC010E99627E"/>
          </w:pPr>
          <w:r w:rsidRPr="001C01CD">
            <w:t>Skill #</w:t>
          </w:r>
          <w:r>
            <w:t>2</w:t>
          </w:r>
        </w:p>
      </w:docPartBody>
    </w:docPart>
    <w:docPart>
      <w:docPartPr>
        <w:name w:val="8933120A148F471E81C85D8D5C85F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BFA0-66A7-4A4E-A2A8-60048F4F6F85}"/>
      </w:docPartPr>
      <w:docPartBody>
        <w:p w:rsidR="000D1BDF" w:rsidRDefault="00306B69" w:rsidP="00306B69">
          <w:pPr>
            <w:pStyle w:val="8933120A148F471E81C85D8D5C85F28D"/>
          </w:pPr>
          <w:r w:rsidRPr="00156C23">
            <w:rPr>
              <w:lang w:val="en-GB"/>
            </w:rPr>
            <w:t>Skill #3</w:t>
          </w:r>
        </w:p>
      </w:docPartBody>
    </w:docPart>
    <w:docPart>
      <w:docPartPr>
        <w:name w:val="104ABBC0B074430EB299ACA511DF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A8EE-BAA8-45C3-8341-71B2E3352E29}"/>
      </w:docPartPr>
      <w:docPartBody>
        <w:p w:rsidR="000D1BDF" w:rsidRDefault="00306B69" w:rsidP="00306B69">
          <w:pPr>
            <w:pStyle w:val="104ABBC0B074430EB299ACA511DF7C93"/>
          </w:pPr>
          <w:r w:rsidRPr="001C01CD">
            <w:t>Skill #</w:t>
          </w:r>
          <w:r>
            <w:t>2</w:t>
          </w:r>
        </w:p>
      </w:docPartBody>
    </w:docPart>
    <w:docPart>
      <w:docPartPr>
        <w:name w:val="A18FF50AB89749129053028A0BDF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D40ED-023B-4138-B6EA-80B2B96FD435}"/>
      </w:docPartPr>
      <w:docPartBody>
        <w:p w:rsidR="000D1BDF" w:rsidRDefault="00306B69" w:rsidP="00306B69">
          <w:pPr>
            <w:pStyle w:val="A18FF50AB89749129053028A0BDF9161"/>
          </w:pPr>
          <w:r w:rsidRPr="00156C23">
            <w:rPr>
              <w:lang w:val="en-GB"/>
            </w:rPr>
            <w:t>Skill #3</w:t>
          </w:r>
        </w:p>
      </w:docPartBody>
    </w:docPart>
    <w:docPart>
      <w:docPartPr>
        <w:name w:val="2093C5FCDD264A26B7679BF54DC6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0B50B-E200-4ED6-A4CD-A3C57972D963}"/>
      </w:docPartPr>
      <w:docPartBody>
        <w:p w:rsidR="000D1BDF" w:rsidRDefault="00306B69" w:rsidP="00306B69">
          <w:pPr>
            <w:pStyle w:val="2093C5FCDD264A26B7679BF54DC67369"/>
          </w:pPr>
          <w:r w:rsidRPr="001C01CD">
            <w:t>Skill #</w:t>
          </w:r>
          <w:r>
            <w:t>2</w:t>
          </w:r>
        </w:p>
      </w:docPartBody>
    </w:docPart>
    <w:docPart>
      <w:docPartPr>
        <w:name w:val="D83F0A624AEF4568ACCBE8441ED16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A310-B736-4F9C-8BBF-06C5760BB5CA}"/>
      </w:docPartPr>
      <w:docPartBody>
        <w:p w:rsidR="000D1BDF" w:rsidRDefault="00306B69" w:rsidP="00306B69">
          <w:pPr>
            <w:pStyle w:val="D83F0A624AEF4568ACCBE8441ED16ABE"/>
          </w:pPr>
          <w:r w:rsidRPr="00156C23">
            <w:rPr>
              <w:lang w:val="en-GB"/>
            </w:rPr>
            <w:t>Skill #4</w:t>
          </w:r>
        </w:p>
      </w:docPartBody>
    </w:docPart>
    <w:docPart>
      <w:docPartPr>
        <w:name w:val="14866D0FC80244C68E76B926BDEEB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D100C-4399-4B2A-AD89-C86D2E2D1E3A}"/>
      </w:docPartPr>
      <w:docPartBody>
        <w:p w:rsidR="000D1BDF" w:rsidRDefault="00306B69" w:rsidP="00306B69">
          <w:pPr>
            <w:pStyle w:val="14866D0FC80244C68E76B926BDEEB098"/>
          </w:pPr>
          <w:r w:rsidRPr="00156C23">
            <w:rPr>
              <w:lang w:val="en-GB"/>
            </w:rPr>
            <w:t>Skill #4</w:t>
          </w:r>
        </w:p>
      </w:docPartBody>
    </w:docPart>
    <w:docPart>
      <w:docPartPr>
        <w:name w:val="7D7FDF36FED04E9E91DD021082B1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38FD-85E8-41B0-8612-BD405977C298}"/>
      </w:docPartPr>
      <w:docPartBody>
        <w:p w:rsidR="000D1BDF" w:rsidRDefault="00306B69" w:rsidP="00306B69">
          <w:pPr>
            <w:pStyle w:val="7D7FDF36FED04E9E91DD021082B1A235"/>
          </w:pPr>
          <w:r w:rsidRPr="00156C23">
            <w:rPr>
              <w:lang w:val="en-GB"/>
            </w:rPr>
            <w:t>Skill #5</w:t>
          </w:r>
        </w:p>
      </w:docPartBody>
    </w:docPart>
    <w:docPart>
      <w:docPartPr>
        <w:name w:val="5611741E1A4F4797A6F797C476B7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41AC-D4B5-46D2-995E-5AE5BED2FD21}"/>
      </w:docPartPr>
      <w:docPartBody>
        <w:p w:rsidR="000D1BDF" w:rsidRDefault="00306B69" w:rsidP="00306B69">
          <w:pPr>
            <w:pStyle w:val="5611741E1A4F4797A6F797C476B78649"/>
          </w:pPr>
          <w:r w:rsidRPr="00156C23">
            <w:rPr>
              <w:lang w:val="en-GB"/>
            </w:rPr>
            <w:t>Skill #4</w:t>
          </w:r>
        </w:p>
      </w:docPartBody>
    </w:docPart>
    <w:docPart>
      <w:docPartPr>
        <w:name w:val="6A0DA79174854FF3B471253EEACD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4181-5682-4D92-9870-0280196E528C}"/>
      </w:docPartPr>
      <w:docPartBody>
        <w:p w:rsidR="000D1BDF" w:rsidRDefault="00306B69" w:rsidP="00306B69">
          <w:pPr>
            <w:pStyle w:val="6A0DA79174854FF3B471253EEACD11BC"/>
          </w:pPr>
          <w:r w:rsidRPr="00156C23">
            <w:rPr>
              <w:lang w:val="en-GB"/>
            </w:rPr>
            <w:t>Skill #6</w:t>
          </w:r>
        </w:p>
      </w:docPartBody>
    </w:docPart>
    <w:docPart>
      <w:docPartPr>
        <w:name w:val="B8AA9A322B81429D9A189220A3E1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E0163-9ED2-4DDC-8D5C-8BF37E0115F3}"/>
      </w:docPartPr>
      <w:docPartBody>
        <w:p w:rsidR="000D1BDF" w:rsidRDefault="00306B69" w:rsidP="00306B69">
          <w:pPr>
            <w:pStyle w:val="B8AA9A322B81429D9A189220A3E1A387"/>
          </w:pPr>
          <w:r w:rsidRPr="006A67EB">
            <w:rPr>
              <w:rStyle w:val="PlaceholderText"/>
            </w:rPr>
            <w:t>Choose an item.</w:t>
          </w:r>
        </w:p>
      </w:docPartBody>
    </w:docPart>
    <w:docPart>
      <w:docPartPr>
        <w:name w:val="E3F4F2E2A4FA405BA334AAAF36C5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34C4-78B1-402F-BFCA-7D1DD6370A45}"/>
      </w:docPartPr>
      <w:docPartBody>
        <w:p w:rsidR="000D1BDF" w:rsidRDefault="00306B69" w:rsidP="00306B69">
          <w:pPr>
            <w:pStyle w:val="E3F4F2E2A4FA405BA334AAAF36C5C996"/>
          </w:pPr>
          <w:r w:rsidRPr="00036450">
            <w:t>[</w:t>
          </w:r>
          <w:r>
            <w:t>Degree or certificate</w:t>
          </w:r>
          <w:r w:rsidRPr="00036450">
            <w:t>]</w:t>
          </w:r>
        </w:p>
      </w:docPartBody>
    </w:docPart>
    <w:docPart>
      <w:docPartPr>
        <w:name w:val="F1779FF6B7344C29939EB1ED8F064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E5897-1159-4E0C-B6BA-A198035F8AEA}"/>
      </w:docPartPr>
      <w:docPartBody>
        <w:p w:rsidR="000D1BDF" w:rsidRDefault="00306B69" w:rsidP="00306B69">
          <w:pPr>
            <w:pStyle w:val="F1779FF6B7344C29939EB1ED8F064306"/>
          </w:pPr>
          <w:r w:rsidRPr="0018424E">
            <w:t>[Date]</w:t>
          </w:r>
        </w:p>
      </w:docPartBody>
    </w:docPart>
    <w:docPart>
      <w:docPartPr>
        <w:name w:val="D5A90322CDA84786912BBEA3DBC5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59CC-A37D-43B0-A296-2BBCCE65E62C}"/>
      </w:docPartPr>
      <w:docPartBody>
        <w:p w:rsidR="000D1BDF" w:rsidRDefault="00306B69" w:rsidP="00306B69">
          <w:pPr>
            <w:pStyle w:val="D5A90322CDA84786912BBEA3DBC588FF"/>
          </w:pPr>
          <w:r w:rsidRPr="006A67EB">
            <w:rPr>
              <w:rStyle w:val="PlaceholderText"/>
            </w:rPr>
            <w:t>Choose an item.</w:t>
          </w:r>
        </w:p>
      </w:docPartBody>
    </w:docPart>
    <w:docPart>
      <w:docPartPr>
        <w:name w:val="AC62ADC9CD8945D2916ACCB7B3E51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248D-69F5-4C37-99F9-046CD402361A}"/>
      </w:docPartPr>
      <w:docPartBody>
        <w:p w:rsidR="000D1BDF" w:rsidRDefault="00306B69" w:rsidP="00306B69">
          <w:pPr>
            <w:pStyle w:val="AC62ADC9CD8945D2916ACCB7B3E51AD4"/>
          </w:pPr>
          <w:r w:rsidRPr="00036450">
            <w:t>[</w:t>
          </w:r>
          <w:r>
            <w:t>Degree or certificate</w:t>
          </w:r>
          <w:r w:rsidRPr="00036450">
            <w:t>]</w:t>
          </w:r>
        </w:p>
      </w:docPartBody>
    </w:docPart>
    <w:docPart>
      <w:docPartPr>
        <w:name w:val="04F226D9554F401D869DF39FFB28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D8A6-830D-45E7-822C-210DF277A4B6}"/>
      </w:docPartPr>
      <w:docPartBody>
        <w:p w:rsidR="000D1BDF" w:rsidRDefault="00306B69" w:rsidP="00306B69">
          <w:pPr>
            <w:pStyle w:val="04F226D9554F401D869DF39FFB28FBB4"/>
          </w:pPr>
          <w:r w:rsidRPr="0018424E">
            <w:t>[Date]</w:t>
          </w:r>
        </w:p>
      </w:docPartBody>
    </w:docPart>
    <w:docPart>
      <w:docPartPr>
        <w:name w:val="E05BC1BF704C4898AC8FD69233944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92DB-8772-4170-B0D9-A59C8E8FA4B3}"/>
      </w:docPartPr>
      <w:docPartBody>
        <w:p w:rsidR="000D1BDF" w:rsidRDefault="00306B69" w:rsidP="00306B69">
          <w:pPr>
            <w:pStyle w:val="E05BC1BF704C4898AC8FD69233944A1F"/>
          </w:pPr>
          <w:r w:rsidRPr="006A67EB">
            <w:rPr>
              <w:rStyle w:val="PlaceholderText"/>
            </w:rPr>
            <w:t>Choose an item.</w:t>
          </w:r>
        </w:p>
      </w:docPartBody>
    </w:docPart>
    <w:docPart>
      <w:docPartPr>
        <w:name w:val="F48040447CEB41169C55770C491E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32A4B-C857-461B-91CA-686A8999B879}"/>
      </w:docPartPr>
      <w:docPartBody>
        <w:p w:rsidR="000D1BDF" w:rsidRDefault="00306B69" w:rsidP="00306B69">
          <w:pPr>
            <w:pStyle w:val="F48040447CEB41169C55770C491ED235"/>
          </w:pPr>
          <w:r w:rsidRPr="00036450">
            <w:t>[</w:t>
          </w:r>
          <w:r>
            <w:t>Degree or certificate</w:t>
          </w:r>
          <w:r w:rsidRPr="00036450">
            <w:t>]</w:t>
          </w:r>
        </w:p>
      </w:docPartBody>
    </w:docPart>
    <w:docPart>
      <w:docPartPr>
        <w:name w:val="645685D7840D46F58C0B3CA04FD6E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3429-9E91-47C6-8E2B-7B603EEF6A60}"/>
      </w:docPartPr>
      <w:docPartBody>
        <w:p w:rsidR="000D1BDF" w:rsidRDefault="00306B69" w:rsidP="00306B69">
          <w:pPr>
            <w:pStyle w:val="645685D7840D46F58C0B3CA04FD6E230"/>
          </w:pPr>
          <w:r w:rsidRPr="0018424E">
            <w:t>[Date]</w:t>
          </w:r>
        </w:p>
      </w:docPartBody>
    </w:docPart>
    <w:docPart>
      <w:docPartPr>
        <w:name w:val="1BBE50D087514344B90815ABD32CD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E3402-5147-45C3-8252-A9C5D4E38E24}"/>
      </w:docPartPr>
      <w:docPartBody>
        <w:p w:rsidR="000D1BDF" w:rsidRDefault="00306B69" w:rsidP="00306B69">
          <w:pPr>
            <w:pStyle w:val="1BBE50D087514344B90815ABD32CD792"/>
          </w:pPr>
          <w:r w:rsidRPr="006A67EB">
            <w:rPr>
              <w:rStyle w:val="PlaceholderText"/>
            </w:rPr>
            <w:t>Choose an item.</w:t>
          </w:r>
        </w:p>
      </w:docPartBody>
    </w:docPart>
    <w:docPart>
      <w:docPartPr>
        <w:name w:val="0E42A0DB844C4548A09E24517E4D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9BB7-260E-43EB-9131-DCA03861D91D}"/>
      </w:docPartPr>
      <w:docPartBody>
        <w:p w:rsidR="000D1BDF" w:rsidRDefault="00306B69" w:rsidP="00306B69">
          <w:pPr>
            <w:pStyle w:val="0E42A0DB844C4548A09E24517E4DCFEE"/>
          </w:pPr>
          <w:r w:rsidRPr="00036450">
            <w:t>[</w:t>
          </w:r>
          <w:r>
            <w:t>Degree or certificate</w:t>
          </w:r>
          <w:r w:rsidRPr="00036450">
            <w:t>]</w:t>
          </w:r>
        </w:p>
      </w:docPartBody>
    </w:docPart>
    <w:docPart>
      <w:docPartPr>
        <w:name w:val="32D381E8F6FB47D59F5C64C14278E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DEC0E-365C-45A6-B0CF-6D8779D81DFE}"/>
      </w:docPartPr>
      <w:docPartBody>
        <w:p w:rsidR="000D1BDF" w:rsidRDefault="00306B69" w:rsidP="00306B69">
          <w:pPr>
            <w:pStyle w:val="32D381E8F6FB47D59F5C64C14278ED91"/>
          </w:pPr>
          <w:r w:rsidRPr="0018424E">
            <w:t>[Date]</w:t>
          </w:r>
        </w:p>
      </w:docPartBody>
    </w:docPart>
    <w:docPart>
      <w:docPartPr>
        <w:name w:val="4BC04594D6C74DB6B6C39DA6086E5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8BB4-2271-4942-B11A-BFE2996DE93C}"/>
      </w:docPartPr>
      <w:docPartBody>
        <w:p w:rsidR="000D1BDF" w:rsidRDefault="00306B69" w:rsidP="00306B69">
          <w:pPr>
            <w:pStyle w:val="4BC04594D6C74DB6B6C39DA6086E5CAA"/>
          </w:pPr>
          <w:r w:rsidRPr="006A67E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F7"/>
    <w:rsid w:val="00032701"/>
    <w:rsid w:val="00044BFC"/>
    <w:rsid w:val="000D1BDF"/>
    <w:rsid w:val="00147D8A"/>
    <w:rsid w:val="001722B2"/>
    <w:rsid w:val="0029789B"/>
    <w:rsid w:val="00306B69"/>
    <w:rsid w:val="00337831"/>
    <w:rsid w:val="0034306F"/>
    <w:rsid w:val="00384040"/>
    <w:rsid w:val="003A1095"/>
    <w:rsid w:val="00401688"/>
    <w:rsid w:val="004306ED"/>
    <w:rsid w:val="004605F5"/>
    <w:rsid w:val="0049081E"/>
    <w:rsid w:val="005814F3"/>
    <w:rsid w:val="00633637"/>
    <w:rsid w:val="00675728"/>
    <w:rsid w:val="00680E26"/>
    <w:rsid w:val="007408FC"/>
    <w:rsid w:val="007807C3"/>
    <w:rsid w:val="00825B13"/>
    <w:rsid w:val="008939EE"/>
    <w:rsid w:val="008A2E44"/>
    <w:rsid w:val="008F0FF7"/>
    <w:rsid w:val="009313BC"/>
    <w:rsid w:val="009F5818"/>
    <w:rsid w:val="00A454E1"/>
    <w:rsid w:val="00A52C4A"/>
    <w:rsid w:val="00B054C9"/>
    <w:rsid w:val="00B226FB"/>
    <w:rsid w:val="00BC3364"/>
    <w:rsid w:val="00CD66E6"/>
    <w:rsid w:val="00CE6757"/>
    <w:rsid w:val="00D568AD"/>
    <w:rsid w:val="00D63F89"/>
    <w:rsid w:val="00D763DC"/>
    <w:rsid w:val="00DC25B6"/>
    <w:rsid w:val="00DC4B03"/>
    <w:rsid w:val="00ED2B7E"/>
    <w:rsid w:val="00F1177F"/>
    <w:rsid w:val="00F1283E"/>
    <w:rsid w:val="00F33F19"/>
    <w:rsid w:val="00F44FE9"/>
    <w:rsid w:val="00F726E6"/>
    <w:rsid w:val="00F7575A"/>
    <w:rsid w:val="00F77C08"/>
    <w:rsid w:val="00FD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831"/>
    <w:rPr>
      <w:color w:val="BF4E14" w:themeColor="accent2" w:themeShade="BF"/>
      <w:u w:val="single"/>
    </w:rPr>
  </w:style>
  <w:style w:type="paragraph" w:customStyle="1" w:styleId="32F24D5B20E04D3CBE4AB887717D4F46">
    <w:name w:val="32F24D5B20E04D3CBE4AB887717D4F46"/>
  </w:style>
  <w:style w:type="paragraph" w:customStyle="1" w:styleId="9C2ACC369A974313BE6C9318DE32D62E">
    <w:name w:val="9C2ACC369A974313BE6C9318DE32D62E"/>
  </w:style>
  <w:style w:type="paragraph" w:customStyle="1" w:styleId="1E58145D56344F22ACB314B66E4C53EE">
    <w:name w:val="1E58145D56344F22ACB314B66E4C53EE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306B69"/>
    <w:rPr>
      <w:color w:val="808080"/>
    </w:rPr>
  </w:style>
  <w:style w:type="character" w:customStyle="1" w:styleId="Subhoofd">
    <w:name w:val="Subhoofd"/>
    <w:basedOn w:val="DefaultParagraphFont"/>
    <w:uiPriority w:val="1"/>
    <w:qFormat/>
    <w:rsid w:val="00F1283E"/>
    <w:rPr>
      <w:rFonts w:ascii="Century Gothic" w:hAnsi="Century Gothic"/>
      <w:sz w:val="32"/>
    </w:rPr>
  </w:style>
  <w:style w:type="character" w:customStyle="1" w:styleId="Hoofd">
    <w:name w:val="Hoofd"/>
    <w:basedOn w:val="DefaultParagraphFont"/>
    <w:uiPriority w:val="1"/>
    <w:qFormat/>
    <w:rsid w:val="00F1283E"/>
    <w:rPr>
      <w:rFonts w:ascii="Century Gothic" w:hAnsi="Century Gothic"/>
      <w:b w:val="0"/>
      <w:sz w:val="52"/>
    </w:rPr>
  </w:style>
  <w:style w:type="paragraph" w:customStyle="1" w:styleId="96D71A64BCE246DA9DF2BBB6DC6951C0">
    <w:name w:val="96D71A64BCE246DA9DF2BBB6DC6951C0"/>
    <w:rsid w:val="00337831"/>
  </w:style>
  <w:style w:type="paragraph" w:customStyle="1" w:styleId="313345E0EE81447486B1B06A580957F5">
    <w:name w:val="313345E0EE81447486B1B06A580957F5"/>
    <w:rsid w:val="00337831"/>
  </w:style>
  <w:style w:type="paragraph" w:customStyle="1" w:styleId="BFCD9E209BD64DA987EA58C51DC5E684">
    <w:name w:val="BFCD9E209BD64DA987EA58C51DC5E684"/>
    <w:rsid w:val="00337831"/>
  </w:style>
  <w:style w:type="paragraph" w:customStyle="1" w:styleId="12B253FD2832426E8689A1C0DDE54E28">
    <w:name w:val="12B253FD2832426E8689A1C0DDE54E28"/>
    <w:rsid w:val="00337831"/>
  </w:style>
  <w:style w:type="paragraph" w:customStyle="1" w:styleId="4CC40AC4C41C484D9070D03F76A28000">
    <w:name w:val="4CC40AC4C41C484D9070D03F76A28000"/>
    <w:rsid w:val="00337831"/>
  </w:style>
  <w:style w:type="paragraph" w:customStyle="1" w:styleId="1F5E3F0C7C5E4240B0DCF717F7EC9156">
    <w:name w:val="1F5E3F0C7C5E4240B0DCF717F7EC9156"/>
    <w:rsid w:val="00337831"/>
  </w:style>
  <w:style w:type="paragraph" w:customStyle="1" w:styleId="B8EC2B936F1B41998003170A111A7FAF">
    <w:name w:val="B8EC2B936F1B41998003170A111A7FAF"/>
    <w:rsid w:val="00384040"/>
  </w:style>
  <w:style w:type="paragraph" w:customStyle="1" w:styleId="FF7BF677FDA74FFF995E61D36F262728">
    <w:name w:val="FF7BF677FDA74FFF995E61D36F262728"/>
    <w:rsid w:val="00384040"/>
  </w:style>
  <w:style w:type="paragraph" w:customStyle="1" w:styleId="D872D7F12D214236B0B49F6147AAC08C1">
    <w:name w:val="D872D7F12D214236B0B49F6147AAC08C1"/>
    <w:rsid w:val="0049081E"/>
    <w:pPr>
      <w:spacing w:after="0" w:line="240" w:lineRule="auto"/>
    </w:pPr>
    <w:rPr>
      <w:sz w:val="18"/>
      <w:lang w:val="en-US" w:eastAsia="ja-JP"/>
    </w:rPr>
  </w:style>
  <w:style w:type="paragraph" w:customStyle="1" w:styleId="74BA4A6FE753493899D9879B6D23A4EF">
    <w:name w:val="74BA4A6FE753493899D9879B6D23A4EF"/>
    <w:rsid w:val="0049081E"/>
  </w:style>
  <w:style w:type="paragraph" w:customStyle="1" w:styleId="B7D63833A66A4EF1BF16922186474C22">
    <w:name w:val="B7D63833A66A4EF1BF16922186474C22"/>
    <w:rsid w:val="0049081E"/>
  </w:style>
  <w:style w:type="paragraph" w:customStyle="1" w:styleId="3458D81ED37E40708123D020BC1FA333">
    <w:name w:val="3458D81ED37E40708123D020BC1FA333"/>
    <w:rsid w:val="0049081E"/>
  </w:style>
  <w:style w:type="paragraph" w:customStyle="1" w:styleId="14571D40E8D342C0B683CD6C7FECEEF1">
    <w:name w:val="14571D40E8D342C0B683CD6C7FECEEF1"/>
    <w:rsid w:val="0049081E"/>
  </w:style>
  <w:style w:type="paragraph" w:customStyle="1" w:styleId="687842332ED14905A234A4FF05A70C08">
    <w:name w:val="687842332ED14905A234A4FF05A70C08"/>
    <w:rsid w:val="0049081E"/>
  </w:style>
  <w:style w:type="paragraph" w:customStyle="1" w:styleId="D80A0F11C22B4554BC7C4BB85D13AB9B">
    <w:name w:val="D80A0F11C22B4554BC7C4BB85D13AB9B"/>
    <w:rsid w:val="0049081E"/>
  </w:style>
  <w:style w:type="paragraph" w:customStyle="1" w:styleId="A95A5C90409944DAB966C8038C5A685A">
    <w:name w:val="A95A5C90409944DAB966C8038C5A685A"/>
    <w:rsid w:val="0049081E"/>
  </w:style>
  <w:style w:type="paragraph" w:customStyle="1" w:styleId="D8DCBEE797904F639CC885E2057117A2">
    <w:name w:val="D8DCBEE797904F639CC885E2057117A2"/>
    <w:rsid w:val="0049081E"/>
  </w:style>
  <w:style w:type="paragraph" w:customStyle="1" w:styleId="2F0D6938FA964D958F8B259583209CC8">
    <w:name w:val="2F0D6938FA964D958F8B259583209CC8"/>
    <w:rsid w:val="0049081E"/>
  </w:style>
  <w:style w:type="paragraph" w:customStyle="1" w:styleId="989CC549BFBD42D99FEF871F8852298D">
    <w:name w:val="989CC549BFBD42D99FEF871F8852298D"/>
    <w:rsid w:val="0049081E"/>
  </w:style>
  <w:style w:type="paragraph" w:customStyle="1" w:styleId="7DB07920E8FE4FA281FD280E4BAC3B0C">
    <w:name w:val="7DB07920E8FE4FA281FD280E4BAC3B0C"/>
    <w:rsid w:val="0049081E"/>
  </w:style>
  <w:style w:type="paragraph" w:customStyle="1" w:styleId="60268CCAA0FC4F8D9C12147E2B8EBAB7">
    <w:name w:val="60268CCAA0FC4F8D9C12147E2B8EBAB7"/>
    <w:rsid w:val="0049081E"/>
  </w:style>
  <w:style w:type="paragraph" w:customStyle="1" w:styleId="3ADB50F378E2485C9829931168734DCE">
    <w:name w:val="3ADB50F378E2485C9829931168734DCE"/>
    <w:rsid w:val="0049081E"/>
  </w:style>
  <w:style w:type="paragraph" w:customStyle="1" w:styleId="78C778CD3F5A4BDF85844CF5761707E9">
    <w:name w:val="78C778CD3F5A4BDF85844CF5761707E9"/>
    <w:rsid w:val="0049081E"/>
  </w:style>
  <w:style w:type="paragraph" w:customStyle="1" w:styleId="DB723ECC62D84889ACE9360EFD89D592">
    <w:name w:val="DB723ECC62D84889ACE9360EFD89D592"/>
    <w:rsid w:val="0049081E"/>
  </w:style>
  <w:style w:type="paragraph" w:customStyle="1" w:styleId="E6CAC82F105B44E5897DC7E84FC8E7F8">
    <w:name w:val="E6CAC82F105B44E5897DC7E84FC8E7F8"/>
    <w:rsid w:val="0049081E"/>
  </w:style>
  <w:style w:type="paragraph" w:customStyle="1" w:styleId="E0A896DE15264C129493EAE4B105B15E">
    <w:name w:val="E0A896DE15264C129493EAE4B105B15E"/>
    <w:rsid w:val="0049081E"/>
  </w:style>
  <w:style w:type="paragraph" w:customStyle="1" w:styleId="0EF0B7DE704D44D68312B62CFCBAAC69">
    <w:name w:val="0EF0B7DE704D44D68312B62CFCBAAC69"/>
    <w:rsid w:val="0049081E"/>
  </w:style>
  <w:style w:type="paragraph" w:customStyle="1" w:styleId="4BFBD2BFF0114DDD9EB124F52C0CBD32">
    <w:name w:val="4BFBD2BFF0114DDD9EB124F52C0CBD32"/>
    <w:rsid w:val="0049081E"/>
  </w:style>
  <w:style w:type="paragraph" w:customStyle="1" w:styleId="063E9D16D0CC4183B330A645DB821C10">
    <w:name w:val="063E9D16D0CC4183B330A645DB821C10"/>
    <w:rsid w:val="0049081E"/>
  </w:style>
  <w:style w:type="paragraph" w:customStyle="1" w:styleId="049078D4AD4047AA86C48F708E329018">
    <w:name w:val="049078D4AD4047AA86C48F708E329018"/>
    <w:rsid w:val="0049081E"/>
  </w:style>
  <w:style w:type="paragraph" w:customStyle="1" w:styleId="EE67CE6D763849AA801E9A95C92A8C14">
    <w:name w:val="EE67CE6D763849AA801E9A95C92A8C14"/>
    <w:rsid w:val="0049081E"/>
  </w:style>
  <w:style w:type="paragraph" w:customStyle="1" w:styleId="CFF2215625FD4D44BF9FA993BF1B1047">
    <w:name w:val="CFF2215625FD4D44BF9FA993BF1B1047"/>
    <w:rsid w:val="0049081E"/>
  </w:style>
  <w:style w:type="paragraph" w:customStyle="1" w:styleId="B054FBF1647D4451BC6657CB90B7444A">
    <w:name w:val="B054FBF1647D4451BC6657CB90B7444A"/>
    <w:rsid w:val="0049081E"/>
  </w:style>
  <w:style w:type="paragraph" w:customStyle="1" w:styleId="7EF8DCD59D194669A8AF3DA6C21CA1BF">
    <w:name w:val="7EF8DCD59D194669A8AF3DA6C21CA1BF"/>
    <w:rsid w:val="0049081E"/>
  </w:style>
  <w:style w:type="paragraph" w:customStyle="1" w:styleId="F066F098C94B46918D90A79F63688D19">
    <w:name w:val="F066F098C94B46918D90A79F63688D19"/>
    <w:rsid w:val="0049081E"/>
  </w:style>
  <w:style w:type="paragraph" w:customStyle="1" w:styleId="6BBC03E80BF347EB8FBBA4E58482FDC0">
    <w:name w:val="6BBC03E80BF347EB8FBBA4E58482FDC0"/>
    <w:rsid w:val="0049081E"/>
  </w:style>
  <w:style w:type="paragraph" w:customStyle="1" w:styleId="0EF6842FDA61423F93CAE0088BA0DE75">
    <w:name w:val="0EF6842FDA61423F93CAE0088BA0DE75"/>
    <w:rsid w:val="0049081E"/>
  </w:style>
  <w:style w:type="paragraph" w:customStyle="1" w:styleId="F3436A0A25C94AD3A8BBB27BD9AC3A64">
    <w:name w:val="F3436A0A25C94AD3A8BBB27BD9AC3A64"/>
    <w:rsid w:val="0049081E"/>
  </w:style>
  <w:style w:type="paragraph" w:customStyle="1" w:styleId="29497BB2B0D44E1AA76741C4B782EF92">
    <w:name w:val="29497BB2B0D44E1AA76741C4B782EF92"/>
    <w:rsid w:val="0049081E"/>
  </w:style>
  <w:style w:type="paragraph" w:customStyle="1" w:styleId="CC688D3099794AF1873752154346961F2">
    <w:name w:val="CC688D3099794AF1873752154346961F2"/>
    <w:rsid w:val="00F1283E"/>
    <w:pPr>
      <w:spacing w:after="0" w:line="240" w:lineRule="auto"/>
    </w:pPr>
    <w:rPr>
      <w:caps/>
      <w:color w:val="000000" w:themeColor="text1"/>
      <w:sz w:val="96"/>
      <w:szCs w:val="76"/>
      <w:lang w:val="en-US" w:eastAsia="ja-JP"/>
    </w:rPr>
  </w:style>
  <w:style w:type="paragraph" w:customStyle="1" w:styleId="69185F7683DE4AF9BBD88791169CAEDE6">
    <w:name w:val="69185F7683DE4AF9BBD88791169CAEDE6"/>
    <w:rsid w:val="00F1283E"/>
    <w:pPr>
      <w:spacing w:after="0" w:line="240" w:lineRule="auto"/>
    </w:pPr>
    <w:rPr>
      <w:caps/>
      <w:color w:val="000000" w:themeColor="text1"/>
      <w:sz w:val="96"/>
      <w:szCs w:val="76"/>
      <w:lang w:val="en-US" w:eastAsia="ja-JP"/>
    </w:rPr>
  </w:style>
  <w:style w:type="paragraph" w:customStyle="1" w:styleId="426C393BA0E143E4AE8C4A80F769A88627">
    <w:name w:val="426C393BA0E143E4AE8C4A80F769A88627"/>
    <w:rsid w:val="00F1283E"/>
    <w:pPr>
      <w:spacing w:after="0" w:line="240" w:lineRule="auto"/>
    </w:pPr>
    <w:rPr>
      <w:sz w:val="18"/>
      <w:lang w:val="en-US" w:eastAsia="ja-JP"/>
    </w:rPr>
  </w:style>
  <w:style w:type="paragraph" w:customStyle="1" w:styleId="829BE1104BC7403FBA3F01106A91ECCB">
    <w:name w:val="829BE1104BC7403FBA3F01106A91ECCB"/>
    <w:rsid w:val="00306B69"/>
    <w:rPr>
      <w:kern w:val="2"/>
      <w14:ligatures w14:val="standardContextual"/>
    </w:rPr>
  </w:style>
  <w:style w:type="paragraph" w:customStyle="1" w:styleId="6A29CAA4CEF648D2A660BC010E99627E">
    <w:name w:val="6A29CAA4CEF648D2A660BC010E99627E"/>
    <w:rsid w:val="00306B69"/>
    <w:rPr>
      <w:kern w:val="2"/>
      <w14:ligatures w14:val="standardContextual"/>
    </w:rPr>
  </w:style>
  <w:style w:type="paragraph" w:customStyle="1" w:styleId="8933120A148F471E81C85D8D5C85F28D">
    <w:name w:val="8933120A148F471E81C85D8D5C85F28D"/>
    <w:rsid w:val="00306B69"/>
    <w:rPr>
      <w:kern w:val="2"/>
      <w14:ligatures w14:val="standardContextual"/>
    </w:rPr>
  </w:style>
  <w:style w:type="paragraph" w:customStyle="1" w:styleId="104ABBC0B074430EB299ACA511DF7C93">
    <w:name w:val="104ABBC0B074430EB299ACA511DF7C93"/>
    <w:rsid w:val="00306B69"/>
    <w:rPr>
      <w:kern w:val="2"/>
      <w14:ligatures w14:val="standardContextual"/>
    </w:rPr>
  </w:style>
  <w:style w:type="paragraph" w:customStyle="1" w:styleId="A18FF50AB89749129053028A0BDF9161">
    <w:name w:val="A18FF50AB89749129053028A0BDF9161"/>
    <w:rsid w:val="00306B69"/>
    <w:rPr>
      <w:kern w:val="2"/>
      <w14:ligatures w14:val="standardContextual"/>
    </w:rPr>
  </w:style>
  <w:style w:type="paragraph" w:customStyle="1" w:styleId="2093C5FCDD264A26B7679BF54DC67369">
    <w:name w:val="2093C5FCDD264A26B7679BF54DC67369"/>
    <w:rsid w:val="00306B69"/>
    <w:rPr>
      <w:kern w:val="2"/>
      <w14:ligatures w14:val="standardContextual"/>
    </w:rPr>
  </w:style>
  <w:style w:type="paragraph" w:customStyle="1" w:styleId="D83F0A624AEF4568ACCBE8441ED16ABE">
    <w:name w:val="D83F0A624AEF4568ACCBE8441ED16ABE"/>
    <w:rsid w:val="00306B69"/>
    <w:rPr>
      <w:kern w:val="2"/>
      <w14:ligatures w14:val="standardContextual"/>
    </w:rPr>
  </w:style>
  <w:style w:type="paragraph" w:customStyle="1" w:styleId="14866D0FC80244C68E76B926BDEEB098">
    <w:name w:val="14866D0FC80244C68E76B926BDEEB098"/>
    <w:rsid w:val="00306B69"/>
    <w:rPr>
      <w:kern w:val="2"/>
      <w14:ligatures w14:val="standardContextual"/>
    </w:rPr>
  </w:style>
  <w:style w:type="paragraph" w:customStyle="1" w:styleId="7D7FDF36FED04E9E91DD021082B1A235">
    <w:name w:val="7D7FDF36FED04E9E91DD021082B1A235"/>
    <w:rsid w:val="00306B69"/>
    <w:rPr>
      <w:kern w:val="2"/>
      <w14:ligatures w14:val="standardContextual"/>
    </w:rPr>
  </w:style>
  <w:style w:type="paragraph" w:customStyle="1" w:styleId="5611741E1A4F4797A6F797C476B78649">
    <w:name w:val="5611741E1A4F4797A6F797C476B78649"/>
    <w:rsid w:val="00306B69"/>
    <w:rPr>
      <w:kern w:val="2"/>
      <w14:ligatures w14:val="standardContextual"/>
    </w:rPr>
  </w:style>
  <w:style w:type="paragraph" w:customStyle="1" w:styleId="6A0DA79174854FF3B471253EEACD11BC">
    <w:name w:val="6A0DA79174854FF3B471253EEACD11BC"/>
    <w:rsid w:val="00306B69"/>
    <w:rPr>
      <w:kern w:val="2"/>
      <w14:ligatures w14:val="standardContextual"/>
    </w:rPr>
  </w:style>
  <w:style w:type="paragraph" w:customStyle="1" w:styleId="B8AA9A322B81429D9A189220A3E1A387">
    <w:name w:val="B8AA9A322B81429D9A189220A3E1A387"/>
    <w:rsid w:val="00306B69"/>
    <w:rPr>
      <w:kern w:val="2"/>
      <w14:ligatures w14:val="standardContextual"/>
    </w:rPr>
  </w:style>
  <w:style w:type="paragraph" w:customStyle="1" w:styleId="E3F4F2E2A4FA405BA334AAAF36C5C996">
    <w:name w:val="E3F4F2E2A4FA405BA334AAAF36C5C996"/>
    <w:rsid w:val="00306B69"/>
    <w:rPr>
      <w:kern w:val="2"/>
      <w14:ligatures w14:val="standardContextual"/>
    </w:rPr>
  </w:style>
  <w:style w:type="paragraph" w:customStyle="1" w:styleId="F1779FF6B7344C29939EB1ED8F064306">
    <w:name w:val="F1779FF6B7344C29939EB1ED8F064306"/>
    <w:rsid w:val="00306B69"/>
    <w:rPr>
      <w:kern w:val="2"/>
      <w14:ligatures w14:val="standardContextual"/>
    </w:rPr>
  </w:style>
  <w:style w:type="paragraph" w:customStyle="1" w:styleId="D5A90322CDA84786912BBEA3DBC588FF">
    <w:name w:val="D5A90322CDA84786912BBEA3DBC588FF"/>
    <w:rsid w:val="00306B69"/>
    <w:rPr>
      <w:kern w:val="2"/>
      <w14:ligatures w14:val="standardContextual"/>
    </w:rPr>
  </w:style>
  <w:style w:type="paragraph" w:customStyle="1" w:styleId="AC62ADC9CD8945D2916ACCB7B3E51AD4">
    <w:name w:val="AC62ADC9CD8945D2916ACCB7B3E51AD4"/>
    <w:rsid w:val="00306B69"/>
    <w:rPr>
      <w:kern w:val="2"/>
      <w14:ligatures w14:val="standardContextual"/>
    </w:rPr>
  </w:style>
  <w:style w:type="paragraph" w:customStyle="1" w:styleId="04F226D9554F401D869DF39FFB28FBB4">
    <w:name w:val="04F226D9554F401D869DF39FFB28FBB4"/>
    <w:rsid w:val="00306B69"/>
    <w:rPr>
      <w:kern w:val="2"/>
      <w14:ligatures w14:val="standardContextual"/>
    </w:rPr>
  </w:style>
  <w:style w:type="paragraph" w:customStyle="1" w:styleId="E05BC1BF704C4898AC8FD69233944A1F">
    <w:name w:val="E05BC1BF704C4898AC8FD69233944A1F"/>
    <w:rsid w:val="00306B69"/>
    <w:rPr>
      <w:kern w:val="2"/>
      <w14:ligatures w14:val="standardContextual"/>
    </w:rPr>
  </w:style>
  <w:style w:type="paragraph" w:customStyle="1" w:styleId="F48040447CEB41169C55770C491ED235">
    <w:name w:val="F48040447CEB41169C55770C491ED235"/>
    <w:rsid w:val="00306B69"/>
    <w:rPr>
      <w:kern w:val="2"/>
      <w14:ligatures w14:val="standardContextual"/>
    </w:rPr>
  </w:style>
  <w:style w:type="paragraph" w:customStyle="1" w:styleId="645685D7840D46F58C0B3CA04FD6E230">
    <w:name w:val="645685D7840D46F58C0B3CA04FD6E230"/>
    <w:rsid w:val="00306B69"/>
    <w:rPr>
      <w:kern w:val="2"/>
      <w14:ligatures w14:val="standardContextual"/>
    </w:rPr>
  </w:style>
  <w:style w:type="paragraph" w:customStyle="1" w:styleId="1BBE50D087514344B90815ABD32CD792">
    <w:name w:val="1BBE50D087514344B90815ABD32CD792"/>
    <w:rsid w:val="00306B69"/>
    <w:rPr>
      <w:kern w:val="2"/>
      <w14:ligatures w14:val="standardContextual"/>
    </w:rPr>
  </w:style>
  <w:style w:type="paragraph" w:customStyle="1" w:styleId="0E42A0DB844C4548A09E24517E4DCFEE">
    <w:name w:val="0E42A0DB844C4548A09E24517E4DCFEE"/>
    <w:rsid w:val="00306B69"/>
    <w:rPr>
      <w:kern w:val="2"/>
      <w14:ligatures w14:val="standardContextual"/>
    </w:rPr>
  </w:style>
  <w:style w:type="paragraph" w:customStyle="1" w:styleId="32D381E8F6FB47D59F5C64C14278ED91">
    <w:name w:val="32D381E8F6FB47D59F5C64C14278ED91"/>
    <w:rsid w:val="00306B69"/>
    <w:rPr>
      <w:kern w:val="2"/>
      <w14:ligatures w14:val="standardContextual"/>
    </w:rPr>
  </w:style>
  <w:style w:type="paragraph" w:customStyle="1" w:styleId="4BC04594D6C74DB6B6C39DA6086E5CAA">
    <w:name w:val="4BC04594D6C74DB6B6C39DA6086E5CAA"/>
    <w:rsid w:val="00306B6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C33F29B041E4C9FA80A8647835E2A" ma:contentTypeVersion="4" ma:contentTypeDescription="Create a new document." ma:contentTypeScope="" ma:versionID="02841f23f2014aff44685a7b116fc3d5">
  <xsd:schema xmlns:xsd="http://www.w3.org/2001/XMLSchema" xmlns:xs="http://www.w3.org/2001/XMLSchema" xmlns:p="http://schemas.microsoft.com/office/2006/metadata/properties" xmlns:ns2="ab0a6cca-b101-494e-9132-75e526484fe7" targetNamespace="http://schemas.microsoft.com/office/2006/metadata/properties" ma:root="true" ma:fieldsID="0d02f97188ddd34dbc011f680e6040f7" ns2:_="">
    <xsd:import namespace="ab0a6cca-b101-494e-9132-75e526484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a6cca-b101-494e-9132-75e526484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69343-7A4A-473C-BC38-A4BC8487B3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AEB42-76F4-4919-AD9B-60C0B6307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a6cca-b101-494e-9132-75e526484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2023-09-13T18:23:00Z</dcterms:created>
  <dcterms:modified xsi:type="dcterms:W3CDTF">2024-05-06T07:26:00Z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0x010100563C33F29B041E4C9FA80A8647835E2A</vt:lpwstr>
  </property>
</Properties>
</file>